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60"/>
        <w:gridCol w:w="26"/>
        <w:gridCol w:w="2111"/>
        <w:gridCol w:w="160"/>
        <w:gridCol w:w="26"/>
        <w:gridCol w:w="2211"/>
        <w:gridCol w:w="232"/>
        <w:gridCol w:w="2462"/>
        <w:gridCol w:w="9"/>
        <w:gridCol w:w="180"/>
      </w:tblGrid>
      <w:tr w:rsidR="00986BD6" w:rsidTr="0034330B">
        <w:trPr>
          <w:cantSplit/>
          <w:trHeight w:hRule="exact" w:val="1446"/>
        </w:trPr>
        <w:tc>
          <w:tcPr>
            <w:tcW w:w="2110" w:type="dxa"/>
          </w:tcPr>
          <w:p w:rsidR="00986BD6" w:rsidRDefault="00986BD6" w:rsidP="009F6FFB"/>
        </w:tc>
        <w:tc>
          <w:tcPr>
            <w:tcW w:w="186" w:type="dxa"/>
            <w:gridSpan w:val="2"/>
          </w:tcPr>
          <w:p w:rsidR="00986BD6" w:rsidRDefault="00986BD6" w:rsidP="00EA57C2"/>
        </w:tc>
        <w:tc>
          <w:tcPr>
            <w:tcW w:w="2111" w:type="dxa"/>
          </w:tcPr>
          <w:p w:rsidR="00986BD6" w:rsidRDefault="00986BD6" w:rsidP="00EA57C2"/>
        </w:tc>
        <w:tc>
          <w:tcPr>
            <w:tcW w:w="160" w:type="dxa"/>
          </w:tcPr>
          <w:p w:rsidR="00986BD6" w:rsidRDefault="00986BD6" w:rsidP="00EA57C2"/>
        </w:tc>
        <w:tc>
          <w:tcPr>
            <w:tcW w:w="5120" w:type="dxa"/>
            <w:gridSpan w:val="6"/>
            <w:vMerge w:val="restart"/>
            <w:tcMar>
              <w:left w:w="0" w:type="dxa"/>
              <w:right w:w="0" w:type="dxa"/>
            </w:tcMar>
          </w:tcPr>
          <w:p w:rsidR="003944AF" w:rsidRPr="003D2F00" w:rsidRDefault="00986BD6" w:rsidP="00986BD6">
            <w:r w:rsidRPr="003D2F00">
              <w:rPr>
                <w:noProof/>
              </w:rPr>
              <w:drawing>
                <wp:inline distT="0" distB="0" distL="0" distR="0" wp14:anchorId="034B0BCF" wp14:editId="7110C8E8">
                  <wp:extent cx="1246909" cy="976393"/>
                  <wp:effectExtent l="0" t="0" r="0" b="0"/>
                  <wp:docPr id="8" name="Imagem 8" descr="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60" cy="97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D6" w:rsidRPr="003D2F00" w:rsidRDefault="003944AF" w:rsidP="00EA57C2">
            <w:pPr>
              <w:spacing w:line="220" w:lineRule="exact"/>
              <w:rPr>
                <w:rFonts w:ascii="NewsGotTLig" w:hAnsi="NewsGotTLig" w:cs="NewsGotTLig"/>
                <w:sz w:val="20"/>
                <w:szCs w:val="20"/>
              </w:rPr>
            </w:pPr>
            <w:r w:rsidRPr="003D2F00">
              <w:rPr>
                <w:rFonts w:ascii="NewsGotTLig" w:hAnsi="NewsGotTLig" w:cs="NewsGotTLig"/>
                <w:sz w:val="20"/>
                <w:szCs w:val="20"/>
              </w:rPr>
              <w:t>Instituto Ciências Sociais</w:t>
            </w:r>
          </w:p>
          <w:p w:rsidR="007F783F" w:rsidRPr="003D2F00" w:rsidRDefault="007F783F" w:rsidP="007F783F">
            <w:pPr>
              <w:spacing w:line="220" w:lineRule="exact"/>
              <w:rPr>
                <w:rFonts w:ascii="NewsGotTLig" w:hAnsi="NewsGotTLig" w:cs="NewsGotTLig"/>
                <w:sz w:val="20"/>
                <w:szCs w:val="20"/>
              </w:rPr>
            </w:pPr>
            <w:r w:rsidRPr="003D2F00">
              <w:rPr>
                <w:rFonts w:ascii="NewsGotTLig" w:hAnsi="NewsGotTLig" w:cs="NewsGotTLig"/>
                <w:sz w:val="20"/>
                <w:szCs w:val="20"/>
              </w:rPr>
              <w:t>Centro de Investigação Transdisciplinar</w:t>
            </w:r>
          </w:p>
          <w:p w:rsidR="003944AF" w:rsidRPr="003D2F00" w:rsidRDefault="007F783F" w:rsidP="00EA57C2">
            <w:pPr>
              <w:spacing w:line="220" w:lineRule="exact"/>
              <w:rPr>
                <w:rFonts w:ascii="NewsGotTLig" w:hAnsi="NewsGotTLig" w:cs="NewsGotTLig"/>
                <w:sz w:val="20"/>
                <w:szCs w:val="20"/>
              </w:rPr>
            </w:pPr>
            <w:r w:rsidRPr="003D2F00">
              <w:rPr>
                <w:rFonts w:ascii="NewsGotTLig" w:hAnsi="NewsGotTLig" w:cs="NewsGotTLig"/>
                <w:sz w:val="20"/>
                <w:szCs w:val="20"/>
              </w:rPr>
              <w:t>«Cultura, Espaço e Memória»</w:t>
            </w:r>
          </w:p>
          <w:p w:rsidR="00A36918" w:rsidRPr="003D25D5" w:rsidRDefault="00A36918" w:rsidP="00EA57C2">
            <w:pPr>
              <w:spacing w:line="220" w:lineRule="exact"/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</w:tc>
      </w:tr>
      <w:tr w:rsidR="00986BD6" w:rsidTr="0034330B">
        <w:trPr>
          <w:cantSplit/>
          <w:trHeight w:hRule="exact" w:val="963"/>
        </w:trPr>
        <w:tc>
          <w:tcPr>
            <w:tcW w:w="2296" w:type="dxa"/>
            <w:gridSpan w:val="3"/>
            <w:vMerge w:val="restart"/>
            <w:tcMar>
              <w:left w:w="0" w:type="dxa"/>
              <w:right w:w="0" w:type="dxa"/>
            </w:tcMar>
          </w:tcPr>
          <w:p w:rsidR="00986BD6" w:rsidRPr="003D2F00" w:rsidRDefault="00986BD6" w:rsidP="00EA57C2">
            <w:pPr>
              <w:spacing w:line="200" w:lineRule="exact"/>
              <w:rPr>
                <w:rFonts w:ascii="NewsGotTLig" w:hAnsi="NewsGotTLig" w:cs="NewsGotTLig"/>
                <w:sz w:val="20"/>
                <w:szCs w:val="20"/>
              </w:rPr>
            </w:pPr>
            <w:r w:rsidRPr="003D2F00">
              <w:rPr>
                <w:rFonts w:ascii="NewsGotTLig" w:hAnsi="NewsGotTLig" w:cs="NewsGotTLig"/>
                <w:sz w:val="20"/>
                <w:szCs w:val="20"/>
              </w:rPr>
              <w:t>Campus de Gualtar</w:t>
            </w:r>
          </w:p>
          <w:p w:rsidR="00986BD6" w:rsidRDefault="00986BD6" w:rsidP="00EA57C2">
            <w:pPr>
              <w:spacing w:line="200" w:lineRule="exact"/>
              <w:rPr>
                <w:rFonts w:ascii="NewsGotTLig" w:hAnsi="NewsGotTLig" w:cs="NewsGotTLig"/>
                <w:sz w:val="20"/>
                <w:szCs w:val="20"/>
              </w:rPr>
            </w:pPr>
            <w:r w:rsidRPr="003D2F00">
              <w:rPr>
                <w:rFonts w:ascii="NewsGotTLig" w:hAnsi="NewsGotTLig" w:cs="NewsGotTLig"/>
                <w:sz w:val="20"/>
                <w:szCs w:val="20"/>
              </w:rPr>
              <w:t>4710-057 Braga</w:t>
            </w:r>
          </w:p>
          <w:p w:rsidR="004E0896" w:rsidRPr="003D25D5" w:rsidRDefault="004E0896" w:rsidP="00EA57C2">
            <w:pPr>
              <w:spacing w:line="200" w:lineRule="exact"/>
              <w:rPr>
                <w:rFonts w:ascii="NewsGotTLig" w:hAnsi="NewsGotTLig" w:cs="NewsGotTLig"/>
                <w:color w:val="848484"/>
                <w:spacing w:val="2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</w:tcPr>
          <w:p w:rsidR="00986BD6" w:rsidRDefault="00986BD6" w:rsidP="00EA57C2"/>
        </w:tc>
        <w:tc>
          <w:tcPr>
            <w:tcW w:w="160" w:type="dxa"/>
            <w:vMerge w:val="restart"/>
          </w:tcPr>
          <w:p w:rsidR="00986BD6" w:rsidRDefault="00986BD6" w:rsidP="00A36918">
            <w:pPr>
              <w:ind w:left="-366"/>
            </w:pPr>
          </w:p>
        </w:tc>
        <w:tc>
          <w:tcPr>
            <w:tcW w:w="5120" w:type="dxa"/>
            <w:gridSpan w:val="6"/>
            <w:vMerge/>
          </w:tcPr>
          <w:p w:rsidR="00986BD6" w:rsidRDefault="00986BD6" w:rsidP="00EA57C2"/>
        </w:tc>
      </w:tr>
      <w:tr w:rsidR="00986BD6" w:rsidTr="000D30CF">
        <w:trPr>
          <w:cantSplit/>
          <w:trHeight w:hRule="exact" w:val="552"/>
        </w:trPr>
        <w:tc>
          <w:tcPr>
            <w:tcW w:w="2296" w:type="dxa"/>
            <w:gridSpan w:val="3"/>
            <w:vMerge/>
            <w:tcMar>
              <w:left w:w="0" w:type="dxa"/>
              <w:right w:w="0" w:type="dxa"/>
            </w:tcMar>
          </w:tcPr>
          <w:p w:rsidR="00986BD6" w:rsidRDefault="00986BD6" w:rsidP="00EA57C2">
            <w:pPr>
              <w:spacing w:line="200" w:lineRule="exact"/>
              <w:rPr>
                <w:rFonts w:ascii="NewsGotTLig" w:hAnsi="NewsGotTLig" w:cs="NewsGotTLig"/>
                <w:color w:val="848484"/>
                <w:spacing w:val="2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986BD6" w:rsidRDefault="00986BD6" w:rsidP="00EA57C2"/>
        </w:tc>
        <w:tc>
          <w:tcPr>
            <w:tcW w:w="160" w:type="dxa"/>
            <w:vMerge/>
          </w:tcPr>
          <w:p w:rsidR="00986BD6" w:rsidRDefault="00986BD6" w:rsidP="00EA57C2"/>
        </w:tc>
        <w:tc>
          <w:tcPr>
            <w:tcW w:w="4931" w:type="dxa"/>
            <w:gridSpan w:val="4"/>
          </w:tcPr>
          <w:p w:rsidR="003D2F00" w:rsidRDefault="003D2F00" w:rsidP="003D2F00">
            <w:pPr>
              <w:spacing w:line="220" w:lineRule="exact"/>
              <w:ind w:right="-1630"/>
              <w:rPr>
                <w:rFonts w:ascii="NewsGotTLig" w:hAnsi="NewsGotTLig" w:cs="NewsGotTLig"/>
                <w:sz w:val="20"/>
                <w:szCs w:val="20"/>
              </w:rPr>
            </w:pPr>
            <w:r w:rsidRPr="003D2F00">
              <w:rPr>
                <w:rFonts w:ascii="NewsGotTLig" w:hAnsi="NewsGotTLig" w:cs="NewsGotTLig"/>
                <w:sz w:val="20"/>
                <w:szCs w:val="20"/>
              </w:rPr>
              <w:t xml:space="preserve">Laboratório </w:t>
            </w:r>
            <w:r>
              <w:rPr>
                <w:rFonts w:ascii="NewsGotTLig" w:hAnsi="NewsGotTLig" w:cs="NewsGotTLig"/>
                <w:sz w:val="20"/>
                <w:szCs w:val="20"/>
              </w:rPr>
              <w:t xml:space="preserve">de </w:t>
            </w:r>
            <w:r w:rsidRPr="003D2F00">
              <w:rPr>
                <w:rFonts w:ascii="NewsGotTLig" w:hAnsi="NewsGotTLig" w:cs="NewsGotTLig"/>
                <w:sz w:val="20"/>
                <w:szCs w:val="20"/>
              </w:rPr>
              <w:t xml:space="preserve">Cartografia </w:t>
            </w:r>
            <w:r>
              <w:rPr>
                <w:rFonts w:ascii="NewsGotTLig" w:hAnsi="NewsGotTLig" w:cs="NewsGotTLig"/>
                <w:sz w:val="20"/>
                <w:szCs w:val="20"/>
              </w:rPr>
              <w:t xml:space="preserve">Histórica </w:t>
            </w:r>
          </w:p>
          <w:p w:rsidR="00986BD6" w:rsidRPr="003D2F00" w:rsidRDefault="003D2F00" w:rsidP="003D2F00">
            <w:pPr>
              <w:spacing w:line="220" w:lineRule="exact"/>
              <w:ind w:right="-1630"/>
              <w:rPr>
                <w:rFonts w:ascii="NewsGotTLig" w:hAnsi="NewsGotTLig" w:cs="NewsGotTLig"/>
                <w:sz w:val="20"/>
                <w:szCs w:val="20"/>
              </w:rPr>
            </w:pPr>
            <w:proofErr w:type="gramStart"/>
            <w:r>
              <w:rPr>
                <w:rFonts w:ascii="NewsGotTLig" w:hAnsi="NewsGotTLig" w:cs="NewsGotTLig"/>
                <w:sz w:val="20"/>
                <w:szCs w:val="20"/>
              </w:rPr>
              <w:t>e</w:t>
            </w:r>
            <w:proofErr w:type="gramEnd"/>
            <w:r>
              <w:rPr>
                <w:rFonts w:ascii="NewsGotTLig" w:hAnsi="NewsGotTLig" w:cs="NewsGotTLig"/>
                <w:sz w:val="20"/>
                <w:szCs w:val="20"/>
              </w:rPr>
              <w:t xml:space="preserve"> </w:t>
            </w:r>
            <w:r w:rsidRPr="003D2F00">
              <w:rPr>
                <w:rFonts w:ascii="NewsGotTLig" w:hAnsi="NewsGotTLig" w:cs="NewsGotTLig"/>
                <w:sz w:val="20"/>
                <w:szCs w:val="20"/>
              </w:rPr>
              <w:t>Sistemas de Informação Geográfica</w:t>
            </w:r>
          </w:p>
        </w:tc>
        <w:tc>
          <w:tcPr>
            <w:tcW w:w="189" w:type="dxa"/>
            <w:gridSpan w:val="2"/>
          </w:tcPr>
          <w:p w:rsidR="00986BD6" w:rsidRDefault="00986BD6" w:rsidP="003D2F00">
            <w:pPr>
              <w:ind w:left="1064"/>
            </w:pPr>
          </w:p>
        </w:tc>
      </w:tr>
      <w:tr w:rsidR="00986BD6" w:rsidTr="0034330B">
        <w:trPr>
          <w:trHeight w:hRule="exact" w:val="187"/>
        </w:trPr>
        <w:tc>
          <w:tcPr>
            <w:tcW w:w="4407" w:type="dxa"/>
            <w:gridSpan w:val="4"/>
          </w:tcPr>
          <w:p w:rsidR="00986BD6" w:rsidRDefault="00986BD6" w:rsidP="00EA57C2"/>
        </w:tc>
        <w:tc>
          <w:tcPr>
            <w:tcW w:w="160" w:type="dxa"/>
            <w:tcMar>
              <w:left w:w="0" w:type="dxa"/>
              <w:right w:w="0" w:type="dxa"/>
            </w:tcMar>
          </w:tcPr>
          <w:p w:rsidR="00986BD6" w:rsidRDefault="00986BD6" w:rsidP="00EA57C2">
            <w:r>
              <w:rPr>
                <w:rFonts w:ascii="Symbol" w:hAnsi="Symbol"/>
                <w:color w:val="808080"/>
                <w:sz w:val="18"/>
              </w:rPr>
              <w:t></w:t>
            </w:r>
          </w:p>
        </w:tc>
        <w:tc>
          <w:tcPr>
            <w:tcW w:w="4940" w:type="dxa"/>
            <w:gridSpan w:val="5"/>
          </w:tcPr>
          <w:p w:rsidR="00986BD6" w:rsidRDefault="00986BD6" w:rsidP="00EA57C2"/>
        </w:tc>
        <w:tc>
          <w:tcPr>
            <w:tcW w:w="180" w:type="dxa"/>
            <w:tcMar>
              <w:left w:w="0" w:type="dxa"/>
              <w:right w:w="0" w:type="dxa"/>
            </w:tcMar>
          </w:tcPr>
          <w:p w:rsidR="00986BD6" w:rsidRDefault="00986BD6" w:rsidP="00EA57C2">
            <w:pPr>
              <w:jc w:val="right"/>
            </w:pPr>
            <w:r>
              <w:rPr>
                <w:rFonts w:ascii="Symbol" w:hAnsi="Symbol"/>
                <w:color w:val="808080"/>
                <w:sz w:val="18"/>
              </w:rPr>
              <w:t></w:t>
            </w:r>
          </w:p>
        </w:tc>
      </w:tr>
      <w:tr w:rsidR="00986BD6" w:rsidTr="000D30CF">
        <w:trPr>
          <w:cantSplit/>
          <w:trHeight w:hRule="exact" w:val="804"/>
        </w:trPr>
        <w:tc>
          <w:tcPr>
            <w:tcW w:w="2296" w:type="dxa"/>
            <w:gridSpan w:val="3"/>
            <w:tcMar>
              <w:left w:w="0" w:type="dxa"/>
              <w:right w:w="0" w:type="dxa"/>
            </w:tcMar>
          </w:tcPr>
          <w:p w:rsidR="00986BD6" w:rsidRDefault="003944AF" w:rsidP="00EA57C2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  <w:proofErr w:type="gramStart"/>
            <w:r>
              <w:rPr>
                <w:rFonts w:ascii="NewsGotT" w:hAnsi="NewsGotT" w:cs="NewsGotTLig"/>
                <w:kern w:val="10"/>
                <w:sz w:val="18"/>
                <w:szCs w:val="18"/>
              </w:rPr>
              <w:t>tel.</w:t>
            </w:r>
            <w:proofErr w:type="gramEnd"/>
            <w:r>
              <w:rPr>
                <w:rFonts w:ascii="NewsGotT" w:hAnsi="NewsGotT" w:cs="NewsGotTLig"/>
                <w:kern w:val="10"/>
                <w:sz w:val="18"/>
                <w:szCs w:val="18"/>
              </w:rPr>
              <w:t>: +351 253 604 699</w:t>
            </w:r>
          </w:p>
          <w:p w:rsidR="00986BD6" w:rsidRDefault="00986BD6" w:rsidP="00EA57C2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  <w:proofErr w:type="gramStart"/>
            <w:r>
              <w:rPr>
                <w:rFonts w:ascii="NewsGotT" w:hAnsi="NewsGotT" w:cs="NewsGotTLig"/>
                <w:kern w:val="10"/>
                <w:sz w:val="18"/>
                <w:szCs w:val="18"/>
              </w:rPr>
              <w:t>fax</w:t>
            </w:r>
            <w:proofErr w:type="gramEnd"/>
            <w:r>
              <w:rPr>
                <w:rFonts w:ascii="NewsGotT" w:hAnsi="NewsGotT" w:cs="NewsGotTLig"/>
                <w:kern w:val="10"/>
                <w:sz w:val="18"/>
                <w:szCs w:val="18"/>
              </w:rPr>
              <w:t>: +351 253 604 697</w:t>
            </w:r>
          </w:p>
          <w:p w:rsidR="00986BD6" w:rsidRDefault="00986BD6" w:rsidP="00EA57C2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</w:p>
          <w:p w:rsidR="00986BD6" w:rsidRDefault="00A36918" w:rsidP="00EA57C2">
            <w:pPr>
              <w:spacing w:line="20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  <w:proofErr w:type="gramStart"/>
            <w:r>
              <w:rPr>
                <w:rFonts w:ascii="NewsGotT" w:hAnsi="NewsGotT" w:cs="NewsGotTLig"/>
                <w:kern w:val="10"/>
                <w:sz w:val="18"/>
                <w:szCs w:val="18"/>
              </w:rPr>
              <w:t>citcem.pfp</w:t>
            </w:r>
            <w:r w:rsidR="00986BD6">
              <w:rPr>
                <w:rFonts w:ascii="NewsGotT" w:hAnsi="NewsGotT" w:cs="NewsGotTLig"/>
                <w:kern w:val="10"/>
                <w:sz w:val="18"/>
                <w:szCs w:val="18"/>
              </w:rPr>
              <w:t>@ics.uminho.pt</w:t>
            </w:r>
            <w:proofErr w:type="gramEnd"/>
          </w:p>
          <w:p w:rsidR="00986BD6" w:rsidRDefault="00986BD6" w:rsidP="00EA57C2">
            <w:pPr>
              <w:rPr>
                <w:sz w:val="18"/>
                <w:szCs w:val="18"/>
              </w:rPr>
            </w:pPr>
          </w:p>
          <w:p w:rsidR="00986BD6" w:rsidRDefault="00986BD6" w:rsidP="00EA57C2"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</w:tcPr>
          <w:p w:rsidR="00986BD6" w:rsidRDefault="00986BD6" w:rsidP="00EA57C2"/>
        </w:tc>
        <w:tc>
          <w:tcPr>
            <w:tcW w:w="160" w:type="dxa"/>
          </w:tcPr>
          <w:p w:rsidR="00986BD6" w:rsidRDefault="00986BD6" w:rsidP="00EA57C2"/>
        </w:tc>
        <w:tc>
          <w:tcPr>
            <w:tcW w:w="4940" w:type="dxa"/>
            <w:gridSpan w:val="5"/>
            <w:tcMar>
              <w:left w:w="0" w:type="dxa"/>
              <w:right w:w="0" w:type="dxa"/>
            </w:tcMar>
          </w:tcPr>
          <w:p w:rsidR="003D2F00" w:rsidRDefault="003944AF" w:rsidP="003D2F00">
            <w:pPr>
              <w:spacing w:line="200" w:lineRule="exact"/>
              <w:rPr>
                <w:rFonts w:ascii="NewsGotT" w:hAnsi="NewsGotT"/>
                <w:bCs/>
                <w:sz w:val="20"/>
                <w:szCs w:val="20"/>
                <w:lang w:eastAsia="en-US"/>
              </w:rPr>
            </w:pPr>
            <w:r>
              <w:rPr>
                <w:rFonts w:ascii="NewsGotT" w:hAnsi="NewsGotT" w:cs="NewsGotTLig"/>
                <w:kern w:val="10"/>
                <w:sz w:val="20"/>
                <w:szCs w:val="20"/>
              </w:rPr>
              <w:t>Exmo. Senhor</w:t>
            </w:r>
            <w:r w:rsidR="003D2F00">
              <w:rPr>
                <w:rFonts w:ascii="NewsGotT" w:hAnsi="NewsGotT" w:cs="NewsGotTLig"/>
                <w:kern w:val="10"/>
                <w:sz w:val="20"/>
                <w:szCs w:val="20"/>
              </w:rPr>
              <w:t xml:space="preserve"> </w:t>
            </w:r>
            <w:r w:rsidR="003D2F00">
              <w:rPr>
                <w:rFonts w:ascii="NewsGotT" w:hAnsi="NewsGotT"/>
                <w:bCs/>
                <w:sz w:val="20"/>
                <w:szCs w:val="20"/>
                <w:lang w:eastAsia="en-US"/>
              </w:rPr>
              <w:t xml:space="preserve">Presidente </w:t>
            </w:r>
          </w:p>
          <w:p w:rsidR="00986BD6" w:rsidRPr="003D2F00" w:rsidRDefault="003D2F00" w:rsidP="003D2F00">
            <w:pPr>
              <w:spacing w:line="200" w:lineRule="exact"/>
              <w:rPr>
                <w:rFonts w:ascii="NewsGotT" w:hAnsi="NewsGotT" w:cs="NewsGotTLig"/>
                <w:kern w:val="10"/>
                <w:sz w:val="20"/>
                <w:szCs w:val="20"/>
              </w:rPr>
            </w:pPr>
            <w:proofErr w:type="gramStart"/>
            <w:r>
              <w:rPr>
                <w:rFonts w:ascii="NewsGotT" w:hAnsi="NewsGotT"/>
                <w:bCs/>
                <w:sz w:val="20"/>
                <w:szCs w:val="20"/>
                <w:lang w:eastAsia="en-US"/>
              </w:rPr>
              <w:t>da</w:t>
            </w:r>
            <w:proofErr w:type="gramEnd"/>
            <w:r>
              <w:rPr>
                <w:rFonts w:ascii="NewsGotT" w:hAnsi="NewsGotT"/>
                <w:bCs/>
                <w:sz w:val="20"/>
                <w:szCs w:val="20"/>
                <w:lang w:eastAsia="en-US"/>
              </w:rPr>
              <w:t xml:space="preserve"> Câmara Municipal de Braga</w:t>
            </w:r>
          </w:p>
        </w:tc>
        <w:tc>
          <w:tcPr>
            <w:tcW w:w="180" w:type="dxa"/>
          </w:tcPr>
          <w:p w:rsidR="00986BD6" w:rsidRDefault="00986BD6" w:rsidP="00EA57C2"/>
          <w:p w:rsidR="00986BD6" w:rsidRDefault="00986BD6" w:rsidP="00EA57C2"/>
        </w:tc>
      </w:tr>
      <w:tr w:rsidR="00986BD6" w:rsidTr="000D30CF">
        <w:trPr>
          <w:cantSplit/>
          <w:trHeight w:hRule="exact" w:val="64"/>
        </w:trPr>
        <w:tc>
          <w:tcPr>
            <w:tcW w:w="2296" w:type="dxa"/>
            <w:gridSpan w:val="3"/>
            <w:vMerge w:val="restart"/>
            <w:tcMar>
              <w:left w:w="0" w:type="dxa"/>
              <w:right w:w="0" w:type="dxa"/>
            </w:tcMar>
          </w:tcPr>
          <w:p w:rsidR="00986BD6" w:rsidRDefault="00986BD6" w:rsidP="00EA57C2">
            <w:pPr>
              <w:rPr>
                <w:sz w:val="18"/>
                <w:szCs w:val="18"/>
              </w:rPr>
            </w:pPr>
          </w:p>
          <w:p w:rsidR="00986BD6" w:rsidRDefault="00986BD6" w:rsidP="00EA57C2"/>
        </w:tc>
        <w:tc>
          <w:tcPr>
            <w:tcW w:w="2111" w:type="dxa"/>
          </w:tcPr>
          <w:p w:rsidR="00986BD6" w:rsidRDefault="00986BD6" w:rsidP="00EA57C2"/>
        </w:tc>
        <w:tc>
          <w:tcPr>
            <w:tcW w:w="160" w:type="dxa"/>
            <w:tcMar>
              <w:left w:w="0" w:type="dxa"/>
              <w:right w:w="0" w:type="dxa"/>
            </w:tcMar>
          </w:tcPr>
          <w:p w:rsidR="00986BD6" w:rsidRDefault="00986BD6" w:rsidP="00EA57C2">
            <w:r>
              <w:rPr>
                <w:rFonts w:ascii="Symbol" w:hAnsi="Symbol"/>
                <w:color w:val="808080"/>
                <w:sz w:val="18"/>
              </w:rPr>
              <w:t></w:t>
            </w:r>
          </w:p>
        </w:tc>
        <w:tc>
          <w:tcPr>
            <w:tcW w:w="4940" w:type="dxa"/>
            <w:gridSpan w:val="5"/>
            <w:tcMar>
              <w:left w:w="0" w:type="dxa"/>
              <w:right w:w="0" w:type="dxa"/>
            </w:tcMar>
          </w:tcPr>
          <w:p w:rsidR="00986BD6" w:rsidRPr="00986BD6" w:rsidRDefault="00986BD6" w:rsidP="00EA57C2">
            <w:pPr>
              <w:rPr>
                <w:rFonts w:ascii="NewsGotT" w:hAnsi="NewsGotT" w:cs="NewsGotTLig"/>
                <w:kern w:val="10"/>
                <w:sz w:val="20"/>
                <w:szCs w:val="20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:rsidR="00986BD6" w:rsidRDefault="00986BD6" w:rsidP="00EA57C2">
            <w:pPr>
              <w:jc w:val="right"/>
            </w:pPr>
            <w:r>
              <w:rPr>
                <w:rFonts w:ascii="Symbol" w:hAnsi="Symbol"/>
                <w:color w:val="808080"/>
                <w:sz w:val="18"/>
              </w:rPr>
              <w:t></w:t>
            </w:r>
          </w:p>
        </w:tc>
      </w:tr>
      <w:tr w:rsidR="00986BD6" w:rsidTr="000D30CF">
        <w:trPr>
          <w:cantSplit/>
          <w:trHeight w:val="352"/>
        </w:trPr>
        <w:tc>
          <w:tcPr>
            <w:tcW w:w="2296" w:type="dxa"/>
            <w:gridSpan w:val="3"/>
            <w:vMerge/>
            <w:tcMar>
              <w:left w:w="0" w:type="dxa"/>
              <w:right w:w="0" w:type="dxa"/>
            </w:tcMar>
          </w:tcPr>
          <w:p w:rsidR="00986BD6" w:rsidRDefault="00986BD6" w:rsidP="00EA57C2"/>
        </w:tc>
        <w:tc>
          <w:tcPr>
            <w:tcW w:w="2111" w:type="dxa"/>
          </w:tcPr>
          <w:p w:rsidR="00986BD6" w:rsidRDefault="00986BD6" w:rsidP="00EA57C2"/>
        </w:tc>
        <w:tc>
          <w:tcPr>
            <w:tcW w:w="160" w:type="dxa"/>
          </w:tcPr>
          <w:p w:rsidR="00986BD6" w:rsidRDefault="00986BD6" w:rsidP="00EA57C2"/>
        </w:tc>
        <w:tc>
          <w:tcPr>
            <w:tcW w:w="4940" w:type="dxa"/>
            <w:gridSpan w:val="5"/>
            <w:tcMar>
              <w:left w:w="0" w:type="dxa"/>
              <w:right w:w="0" w:type="dxa"/>
            </w:tcMar>
          </w:tcPr>
          <w:p w:rsidR="00986BD6" w:rsidRPr="00986BD6" w:rsidRDefault="00986BD6" w:rsidP="00EA57C2">
            <w:pPr>
              <w:rPr>
                <w:rFonts w:ascii="NewsGotT" w:hAnsi="NewsGotT" w:cs="NewsGotTLig"/>
                <w:kern w:val="10"/>
                <w:sz w:val="20"/>
                <w:szCs w:val="20"/>
              </w:rPr>
            </w:pPr>
          </w:p>
        </w:tc>
        <w:tc>
          <w:tcPr>
            <w:tcW w:w="180" w:type="dxa"/>
          </w:tcPr>
          <w:p w:rsidR="00986BD6" w:rsidRDefault="00986BD6" w:rsidP="00EA57C2"/>
        </w:tc>
      </w:tr>
      <w:tr w:rsidR="00986BD6" w:rsidTr="0034330B">
        <w:trPr>
          <w:trHeight w:hRule="exact" w:val="202"/>
        </w:trPr>
        <w:tc>
          <w:tcPr>
            <w:tcW w:w="2110" w:type="dxa"/>
            <w:tcMar>
              <w:left w:w="0" w:type="dxa"/>
              <w:right w:w="0" w:type="dxa"/>
            </w:tcMar>
            <w:vAlign w:val="bottom"/>
          </w:tcPr>
          <w:p w:rsidR="00986BD6" w:rsidRDefault="00986BD6" w:rsidP="00EA57C2">
            <w:pPr>
              <w:spacing w:line="180" w:lineRule="exact"/>
              <w:rPr>
                <w:rFonts w:ascii="NewsGotT" w:hAnsi="NewsGotT"/>
                <w:spacing w:val="1"/>
                <w:sz w:val="16"/>
                <w:szCs w:val="16"/>
              </w:rPr>
            </w:pPr>
            <w:proofErr w:type="gramStart"/>
            <w:r>
              <w:rPr>
                <w:rFonts w:ascii="NewsGotT" w:hAnsi="NewsGotT" w:cs="NewsGotTLig"/>
                <w:spacing w:val="1"/>
                <w:sz w:val="16"/>
                <w:szCs w:val="16"/>
              </w:rPr>
              <w:t>sua</w:t>
            </w:r>
            <w:proofErr w:type="gramEnd"/>
            <w:r>
              <w:rPr>
                <w:rFonts w:ascii="NewsGotT" w:hAnsi="NewsGotT" w:cs="NewsGotTLig"/>
                <w:spacing w:val="1"/>
                <w:sz w:val="16"/>
                <w:szCs w:val="16"/>
              </w:rPr>
              <w:t xml:space="preserve"> referência</w:t>
            </w:r>
          </w:p>
          <w:p w:rsidR="00986BD6" w:rsidRDefault="00986BD6" w:rsidP="00EA57C2">
            <w:pPr>
              <w:spacing w:line="18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986BD6" w:rsidRDefault="00986BD6" w:rsidP="00EA57C2"/>
        </w:tc>
        <w:tc>
          <w:tcPr>
            <w:tcW w:w="2111" w:type="dxa"/>
            <w:tcMar>
              <w:left w:w="0" w:type="dxa"/>
              <w:right w:w="0" w:type="dxa"/>
            </w:tcMar>
            <w:vAlign w:val="bottom"/>
          </w:tcPr>
          <w:p w:rsidR="00986BD6" w:rsidRDefault="00986BD6" w:rsidP="00EA57C2">
            <w:pPr>
              <w:spacing w:line="180" w:lineRule="exact"/>
              <w:rPr>
                <w:rFonts w:ascii="NewsGotT" w:hAnsi="NewsGotT"/>
                <w:spacing w:val="1"/>
                <w:sz w:val="16"/>
                <w:szCs w:val="16"/>
              </w:rPr>
            </w:pPr>
            <w:proofErr w:type="gramStart"/>
            <w:r>
              <w:rPr>
                <w:rFonts w:ascii="NewsGotT" w:hAnsi="NewsGotT" w:cs="NewsGotTLig"/>
                <w:spacing w:val="1"/>
                <w:sz w:val="16"/>
                <w:szCs w:val="16"/>
              </w:rPr>
              <w:t>sua</w:t>
            </w:r>
            <w:proofErr w:type="gramEnd"/>
            <w:r>
              <w:rPr>
                <w:rFonts w:ascii="NewsGotT" w:hAnsi="NewsGotT" w:cs="NewsGotTLig"/>
                <w:spacing w:val="1"/>
                <w:sz w:val="16"/>
                <w:szCs w:val="16"/>
              </w:rPr>
              <w:t xml:space="preserve"> comunicação de</w:t>
            </w:r>
          </w:p>
          <w:p w:rsidR="00986BD6" w:rsidRDefault="00986BD6" w:rsidP="00EA57C2"/>
        </w:tc>
        <w:tc>
          <w:tcPr>
            <w:tcW w:w="160" w:type="dxa"/>
            <w:vAlign w:val="bottom"/>
          </w:tcPr>
          <w:p w:rsidR="00986BD6" w:rsidRDefault="00986BD6" w:rsidP="00EA57C2"/>
        </w:tc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bottom"/>
          </w:tcPr>
          <w:p w:rsidR="00986BD6" w:rsidRPr="00986BD6" w:rsidRDefault="00986BD6" w:rsidP="00EA57C2">
            <w:pPr>
              <w:spacing w:line="180" w:lineRule="exact"/>
              <w:rPr>
                <w:rFonts w:ascii="NewsGotT" w:hAnsi="NewsGotT"/>
                <w:spacing w:val="1"/>
                <w:sz w:val="20"/>
                <w:szCs w:val="20"/>
              </w:rPr>
            </w:pPr>
            <w:proofErr w:type="gramStart"/>
            <w:r w:rsidRPr="00986BD6">
              <w:rPr>
                <w:rFonts w:ascii="NewsGotT" w:hAnsi="NewsGotT" w:cs="NewsGotTLig"/>
                <w:spacing w:val="1"/>
                <w:sz w:val="20"/>
                <w:szCs w:val="20"/>
              </w:rPr>
              <w:t>nossa</w:t>
            </w:r>
            <w:proofErr w:type="gramEnd"/>
            <w:r w:rsidRPr="00986BD6">
              <w:rPr>
                <w:rFonts w:ascii="NewsGotT" w:hAnsi="NewsGotT" w:cs="NewsGotTLig"/>
                <w:spacing w:val="1"/>
                <w:sz w:val="20"/>
                <w:szCs w:val="20"/>
              </w:rPr>
              <w:t xml:space="preserve"> referência</w:t>
            </w:r>
          </w:p>
          <w:p w:rsidR="00986BD6" w:rsidRPr="00986BD6" w:rsidRDefault="00986BD6" w:rsidP="00EA57C2">
            <w:pPr>
              <w:spacing w:line="180" w:lineRule="exact"/>
              <w:rPr>
                <w:rFonts w:ascii="NewsGotT" w:hAnsi="NewsGotT" w:cs="NewsGotTLig"/>
                <w:kern w:val="10"/>
                <w:sz w:val="20"/>
                <w:szCs w:val="20"/>
              </w:rPr>
            </w:pPr>
          </w:p>
        </w:tc>
        <w:tc>
          <w:tcPr>
            <w:tcW w:w="232" w:type="dxa"/>
            <w:vAlign w:val="bottom"/>
          </w:tcPr>
          <w:p w:rsidR="00986BD6" w:rsidRDefault="00986BD6" w:rsidP="00EA57C2"/>
        </w:tc>
        <w:tc>
          <w:tcPr>
            <w:tcW w:w="2651" w:type="dxa"/>
            <w:gridSpan w:val="3"/>
            <w:tcMar>
              <w:left w:w="0" w:type="dxa"/>
              <w:right w:w="0" w:type="dxa"/>
            </w:tcMar>
            <w:vAlign w:val="bottom"/>
          </w:tcPr>
          <w:p w:rsidR="00986BD6" w:rsidRDefault="00986BD6" w:rsidP="00EA57C2">
            <w:pPr>
              <w:spacing w:line="180" w:lineRule="exact"/>
              <w:rPr>
                <w:rFonts w:ascii="NewsGotT" w:hAnsi="NewsGotT"/>
                <w:spacing w:val="1"/>
                <w:sz w:val="16"/>
                <w:szCs w:val="16"/>
              </w:rPr>
            </w:pPr>
            <w:proofErr w:type="gramStart"/>
            <w:r>
              <w:rPr>
                <w:rFonts w:ascii="NewsGotT" w:hAnsi="NewsGotT" w:cs="NewsGotTLig"/>
                <w:spacing w:val="1"/>
                <w:sz w:val="16"/>
                <w:szCs w:val="16"/>
              </w:rPr>
              <w:t>data</w:t>
            </w:r>
            <w:proofErr w:type="gramEnd"/>
          </w:p>
          <w:p w:rsidR="00986BD6" w:rsidRDefault="00986BD6" w:rsidP="00EA57C2"/>
        </w:tc>
      </w:tr>
      <w:tr w:rsidR="00986BD6" w:rsidTr="0034330B">
        <w:trPr>
          <w:trHeight w:val="240"/>
        </w:trPr>
        <w:tc>
          <w:tcPr>
            <w:tcW w:w="2110" w:type="dxa"/>
            <w:tcMar>
              <w:left w:w="0" w:type="dxa"/>
              <w:right w:w="0" w:type="dxa"/>
            </w:tcMar>
          </w:tcPr>
          <w:p w:rsidR="00986BD6" w:rsidRDefault="00986BD6" w:rsidP="00EA57C2">
            <w:pPr>
              <w:spacing w:line="218" w:lineRule="exact"/>
              <w:rPr>
                <w:rFonts w:ascii="NewsGotT" w:hAnsi="NewsGotT" w:cs="NewsGotTLig"/>
                <w:spacing w:val="1"/>
                <w:sz w:val="18"/>
                <w:szCs w:val="18"/>
              </w:rPr>
            </w:pPr>
            <w:r>
              <w:rPr>
                <w:rFonts w:ascii="NewsGotT" w:hAnsi="NewsGotT" w:cs="NewsGotTLig"/>
                <w:spacing w:val="1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NewsGotT" w:hAnsi="NewsGotT" w:cs="NewsGotTLig"/>
                <w:spacing w:val="1"/>
                <w:sz w:val="18"/>
                <w:szCs w:val="18"/>
              </w:rPr>
              <w:instrText xml:space="preserve"> FORMTEXT </w:instrText>
            </w:r>
            <w:r>
              <w:rPr>
                <w:rFonts w:ascii="NewsGotT" w:hAnsi="NewsGotT" w:cs="NewsGotTLig"/>
                <w:spacing w:val="1"/>
                <w:sz w:val="18"/>
                <w:szCs w:val="18"/>
              </w:rPr>
            </w:r>
            <w:r>
              <w:rPr>
                <w:rFonts w:ascii="NewsGotT" w:hAnsi="NewsGotT" w:cs="NewsGotTLig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spacing w:val="1"/>
                <w:sz w:val="18"/>
                <w:szCs w:val="18"/>
              </w:rPr>
              <w:fldChar w:fldCharType="end"/>
            </w:r>
          </w:p>
        </w:tc>
        <w:tc>
          <w:tcPr>
            <w:tcW w:w="186" w:type="dxa"/>
            <w:gridSpan w:val="2"/>
          </w:tcPr>
          <w:p w:rsidR="00986BD6" w:rsidRDefault="00986BD6" w:rsidP="00EA57C2">
            <w:pPr>
              <w:spacing w:line="218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Mar>
              <w:left w:w="0" w:type="dxa"/>
              <w:right w:w="0" w:type="dxa"/>
            </w:tcMar>
          </w:tcPr>
          <w:p w:rsidR="00986BD6" w:rsidRDefault="00986BD6" w:rsidP="00EA57C2">
            <w:pPr>
              <w:spacing w:line="218" w:lineRule="exact"/>
              <w:rPr>
                <w:rFonts w:ascii="NewsGotT" w:hAnsi="NewsGotT" w:cs="NewsGotTLig"/>
                <w:spacing w:val="1"/>
                <w:sz w:val="18"/>
                <w:szCs w:val="18"/>
              </w:rPr>
            </w:pPr>
            <w:r>
              <w:rPr>
                <w:rFonts w:ascii="NewsGotT" w:hAnsi="NewsGotT" w:cs="NewsGotTLig"/>
                <w:spacing w:val="1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NewsGotT" w:hAnsi="NewsGotT" w:cs="NewsGotTLig"/>
                <w:spacing w:val="1"/>
                <w:sz w:val="18"/>
                <w:szCs w:val="18"/>
              </w:rPr>
              <w:instrText xml:space="preserve"> FORMTEXT </w:instrText>
            </w:r>
            <w:r>
              <w:rPr>
                <w:rFonts w:ascii="NewsGotT" w:hAnsi="NewsGotT" w:cs="NewsGotTLig"/>
                <w:spacing w:val="1"/>
                <w:sz w:val="18"/>
                <w:szCs w:val="18"/>
              </w:rPr>
            </w:r>
            <w:r>
              <w:rPr>
                <w:rFonts w:ascii="NewsGotT" w:hAnsi="NewsGotT" w:cs="NewsGotTLig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NewsGotT" w:hAnsi="NewsGotT" w:cs="NewsGotTLig"/>
                <w:spacing w:val="1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</w:tcPr>
          <w:p w:rsidR="00986BD6" w:rsidRPr="0001154E" w:rsidRDefault="00986BD6" w:rsidP="00EA57C2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Mar>
              <w:left w:w="0" w:type="dxa"/>
              <w:right w:w="0" w:type="dxa"/>
            </w:tcMar>
          </w:tcPr>
          <w:p w:rsidR="00986BD6" w:rsidRPr="00986BD6" w:rsidRDefault="00B66E9B" w:rsidP="00A36918">
            <w:pPr>
              <w:spacing w:line="218" w:lineRule="exact"/>
              <w:rPr>
                <w:rFonts w:ascii="NewsGotT" w:hAnsi="NewsGotT" w:cs="NewsGotTLig"/>
                <w:spacing w:val="1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>L</w:t>
            </w:r>
            <w:r w:rsidR="00E05413">
              <w:rPr>
                <w:rFonts w:ascii="NewsGotT" w:hAnsi="NewsGotT"/>
                <w:sz w:val="20"/>
                <w:szCs w:val="20"/>
              </w:rPr>
              <w:t>CH</w:t>
            </w:r>
            <w:r w:rsidR="00E05413" w:rsidRPr="000D30CF">
              <w:rPr>
                <w:rFonts w:ascii="NewsGotT" w:hAnsi="NewsGotT"/>
                <w:sz w:val="20"/>
                <w:szCs w:val="20"/>
              </w:rPr>
              <w:t>SIG</w:t>
            </w:r>
            <w:r w:rsidR="00E05413">
              <w:rPr>
                <w:rFonts w:ascii="NewsGotT" w:hAnsi="NewsGotT"/>
                <w:sz w:val="20"/>
                <w:szCs w:val="20"/>
              </w:rPr>
              <w:t>/CITCEM</w:t>
            </w:r>
            <w:r w:rsidR="00E05413">
              <w:rPr>
                <w:rFonts w:ascii="NewsGotT" w:hAnsi="NewsGotT" w:cs="NewsGotTLig"/>
                <w:spacing w:val="1"/>
                <w:sz w:val="20"/>
                <w:szCs w:val="20"/>
              </w:rPr>
              <w:t xml:space="preserve"> </w:t>
            </w:r>
            <w:r w:rsidR="00A36918">
              <w:rPr>
                <w:rFonts w:ascii="NewsGotT" w:hAnsi="NewsGotT" w:cs="NewsGotTLig"/>
                <w:spacing w:val="1"/>
                <w:sz w:val="20"/>
                <w:szCs w:val="20"/>
              </w:rPr>
              <w:t>-01/2012</w:t>
            </w:r>
          </w:p>
        </w:tc>
        <w:tc>
          <w:tcPr>
            <w:tcW w:w="232" w:type="dxa"/>
          </w:tcPr>
          <w:p w:rsidR="00986BD6" w:rsidRPr="00986BD6" w:rsidRDefault="00986BD6" w:rsidP="00EA57C2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Mar>
              <w:left w:w="0" w:type="dxa"/>
              <w:right w:w="0" w:type="dxa"/>
            </w:tcMar>
          </w:tcPr>
          <w:p w:rsidR="00986BD6" w:rsidRPr="00986BD6" w:rsidRDefault="00FD06F0" w:rsidP="00A36918">
            <w:pPr>
              <w:spacing w:line="218" w:lineRule="exact"/>
              <w:rPr>
                <w:rFonts w:ascii="NewsGotT" w:hAnsi="NewsGotT" w:cs="NewsGotTLig"/>
                <w:spacing w:val="1"/>
                <w:sz w:val="20"/>
                <w:szCs w:val="20"/>
              </w:rPr>
            </w:pPr>
            <w:r>
              <w:rPr>
                <w:rFonts w:ascii="NewsGotT" w:hAnsi="NewsGotT" w:cs="NewsGotTLig"/>
                <w:spacing w:val="1"/>
                <w:sz w:val="20"/>
                <w:szCs w:val="20"/>
              </w:rPr>
              <w:t>2012-0</w:t>
            </w:r>
            <w:r w:rsidR="00A36918">
              <w:rPr>
                <w:rFonts w:ascii="NewsGotT" w:hAnsi="NewsGotT" w:cs="NewsGotTLig"/>
                <w:spacing w:val="1"/>
                <w:sz w:val="20"/>
                <w:szCs w:val="20"/>
              </w:rPr>
              <w:t>5</w:t>
            </w:r>
            <w:r w:rsidR="0034330B">
              <w:rPr>
                <w:rFonts w:ascii="NewsGotT" w:hAnsi="NewsGotT" w:cs="NewsGotTLig"/>
                <w:spacing w:val="1"/>
                <w:sz w:val="20"/>
                <w:szCs w:val="20"/>
              </w:rPr>
              <w:t>-</w:t>
            </w:r>
            <w:r w:rsidR="00F91EE6">
              <w:rPr>
                <w:rFonts w:ascii="NewsGotT" w:hAnsi="NewsGotT" w:cs="NewsGotTLig"/>
                <w:spacing w:val="1"/>
                <w:sz w:val="20"/>
                <w:szCs w:val="20"/>
              </w:rPr>
              <w:t>2</w:t>
            </w:r>
            <w:r w:rsidR="00A36918">
              <w:rPr>
                <w:rFonts w:ascii="NewsGotT" w:hAnsi="NewsGotT" w:cs="NewsGotTLig"/>
                <w:spacing w:val="1"/>
                <w:sz w:val="20"/>
                <w:szCs w:val="20"/>
              </w:rPr>
              <w:t>2</w:t>
            </w:r>
          </w:p>
        </w:tc>
      </w:tr>
      <w:tr w:rsidR="00986BD6" w:rsidTr="00A36918">
        <w:trPr>
          <w:trHeight w:hRule="exact" w:val="453"/>
        </w:trPr>
        <w:tc>
          <w:tcPr>
            <w:tcW w:w="9687" w:type="dxa"/>
            <w:gridSpan w:val="11"/>
            <w:tcMar>
              <w:left w:w="0" w:type="dxa"/>
              <w:right w:w="0" w:type="dxa"/>
            </w:tcMar>
          </w:tcPr>
          <w:p w:rsidR="00986BD6" w:rsidRPr="00986BD6" w:rsidRDefault="00986BD6" w:rsidP="00EA57C2">
            <w:pPr>
              <w:spacing w:line="218" w:lineRule="exact"/>
              <w:rPr>
                <w:rFonts w:ascii="NewsGotT" w:hAnsi="NewsGotT" w:cs="NewsGotTLig"/>
                <w:spacing w:val="1"/>
                <w:sz w:val="20"/>
                <w:szCs w:val="20"/>
              </w:rPr>
            </w:pPr>
          </w:p>
        </w:tc>
      </w:tr>
      <w:tr w:rsidR="00986BD6" w:rsidTr="0034330B">
        <w:trPr>
          <w:trHeight w:hRule="exact" w:val="204"/>
        </w:trPr>
        <w:tc>
          <w:tcPr>
            <w:tcW w:w="2110" w:type="dxa"/>
            <w:tcMar>
              <w:left w:w="0" w:type="dxa"/>
              <w:right w:w="0" w:type="dxa"/>
            </w:tcMar>
          </w:tcPr>
          <w:p w:rsidR="00986BD6" w:rsidRDefault="00986BD6" w:rsidP="00EA57C2">
            <w:pPr>
              <w:rPr>
                <w:rFonts w:ascii="NewsGotT" w:hAnsi="NewsGotT" w:cs="NewsGotTLig"/>
                <w:b/>
                <w:spacing w:val="1"/>
                <w:sz w:val="16"/>
                <w:szCs w:val="16"/>
              </w:rPr>
            </w:pPr>
            <w:r w:rsidRPr="00433234">
              <w:rPr>
                <w:rFonts w:ascii="NewsGotT" w:hAnsi="NewsGotT" w:cs="NewsGotTLig"/>
                <w:b/>
                <w:spacing w:val="1"/>
                <w:sz w:val="16"/>
                <w:szCs w:val="16"/>
              </w:rPr>
              <w:t>Assunto</w:t>
            </w:r>
            <w:r>
              <w:rPr>
                <w:rFonts w:ascii="NewsGotT" w:hAnsi="NewsGotT" w:cs="NewsGotTLig"/>
                <w:b/>
                <w:spacing w:val="1"/>
                <w:sz w:val="16"/>
                <w:szCs w:val="16"/>
              </w:rPr>
              <w:t>:</w:t>
            </w:r>
          </w:p>
          <w:p w:rsidR="00986BD6" w:rsidRDefault="00986BD6" w:rsidP="00EA57C2">
            <w:pPr>
              <w:rPr>
                <w:rFonts w:ascii="NewsGotT" w:hAnsi="NewsGotT" w:cs="NewsGotTLig"/>
                <w:b/>
                <w:spacing w:val="1"/>
                <w:sz w:val="16"/>
                <w:szCs w:val="16"/>
              </w:rPr>
            </w:pPr>
            <w:r>
              <w:rPr>
                <w:rFonts w:ascii="NewsGotT" w:hAnsi="NewsGotT" w:cs="NewsGotTLig"/>
                <w:b/>
                <w:spacing w:val="1"/>
                <w:sz w:val="16"/>
                <w:szCs w:val="16"/>
              </w:rPr>
              <w:t>Pedi</w:t>
            </w:r>
          </w:p>
          <w:p w:rsidR="00986BD6" w:rsidRPr="00433234" w:rsidRDefault="00986BD6" w:rsidP="00EA57C2">
            <w:pPr>
              <w:rPr>
                <w:b/>
              </w:rPr>
            </w:pPr>
          </w:p>
        </w:tc>
        <w:tc>
          <w:tcPr>
            <w:tcW w:w="160" w:type="dxa"/>
          </w:tcPr>
          <w:p w:rsidR="00986BD6" w:rsidRDefault="00986BD6" w:rsidP="00EA57C2"/>
        </w:tc>
        <w:tc>
          <w:tcPr>
            <w:tcW w:w="2137" w:type="dxa"/>
            <w:gridSpan w:val="2"/>
            <w:tcMar>
              <w:left w:w="0" w:type="dxa"/>
              <w:right w:w="0" w:type="dxa"/>
            </w:tcMar>
          </w:tcPr>
          <w:p w:rsidR="00986BD6" w:rsidRDefault="00986BD6" w:rsidP="00EA57C2">
            <w:proofErr w:type="gramStart"/>
            <w:r>
              <w:rPr>
                <w:rFonts w:ascii="NewsGotT" w:hAnsi="NewsGotT" w:cs="NewsGotTLig"/>
                <w:spacing w:val="1"/>
                <w:sz w:val="16"/>
                <w:szCs w:val="16"/>
              </w:rPr>
              <w:t>mensagem</w:t>
            </w:r>
            <w:proofErr w:type="gramEnd"/>
          </w:p>
        </w:tc>
        <w:tc>
          <w:tcPr>
            <w:tcW w:w="186" w:type="dxa"/>
            <w:gridSpan w:val="2"/>
          </w:tcPr>
          <w:p w:rsidR="00986BD6" w:rsidRDefault="00986BD6" w:rsidP="00EA57C2"/>
        </w:tc>
        <w:tc>
          <w:tcPr>
            <w:tcW w:w="2211" w:type="dxa"/>
          </w:tcPr>
          <w:p w:rsidR="00986BD6" w:rsidRPr="00986BD6" w:rsidRDefault="00986BD6" w:rsidP="00EA57C2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986BD6" w:rsidRDefault="00986BD6" w:rsidP="00EA57C2"/>
        </w:tc>
        <w:tc>
          <w:tcPr>
            <w:tcW w:w="2651" w:type="dxa"/>
            <w:gridSpan w:val="3"/>
          </w:tcPr>
          <w:p w:rsidR="00986BD6" w:rsidRDefault="00986BD6" w:rsidP="00EA57C2"/>
        </w:tc>
      </w:tr>
      <w:tr w:rsidR="00986BD6" w:rsidTr="0034330B">
        <w:trPr>
          <w:trHeight w:val="1134"/>
        </w:trPr>
        <w:tc>
          <w:tcPr>
            <w:tcW w:w="2110" w:type="dxa"/>
            <w:tcMar>
              <w:left w:w="0" w:type="dxa"/>
              <w:right w:w="0" w:type="dxa"/>
            </w:tcMar>
          </w:tcPr>
          <w:p w:rsidR="00986BD6" w:rsidRPr="003D2F00" w:rsidRDefault="00A36918" w:rsidP="00EA57C2">
            <w:pPr>
              <w:spacing w:line="218" w:lineRule="exact"/>
              <w:rPr>
                <w:rFonts w:ascii="NewsGotT" w:hAnsi="NewsGotT"/>
                <w:b/>
                <w:sz w:val="16"/>
                <w:szCs w:val="16"/>
              </w:rPr>
            </w:pPr>
            <w:r w:rsidRPr="003D2F00">
              <w:rPr>
                <w:rFonts w:ascii="NewsGotT" w:hAnsi="NewsGotT"/>
                <w:b/>
                <w:sz w:val="16"/>
                <w:szCs w:val="16"/>
              </w:rPr>
              <w:t>Pedido de Cartografia Digital</w:t>
            </w:r>
          </w:p>
        </w:tc>
        <w:tc>
          <w:tcPr>
            <w:tcW w:w="160" w:type="dxa"/>
          </w:tcPr>
          <w:p w:rsidR="00986BD6" w:rsidRDefault="00986BD6" w:rsidP="00EA57C2"/>
        </w:tc>
        <w:tc>
          <w:tcPr>
            <w:tcW w:w="7417" w:type="dxa"/>
            <w:gridSpan w:val="9"/>
            <w:tcMar>
              <w:left w:w="0" w:type="dxa"/>
              <w:right w:w="0" w:type="dxa"/>
            </w:tcMar>
          </w:tcPr>
          <w:p w:rsidR="00986BD6" w:rsidRPr="00986BD6" w:rsidRDefault="00986BD6" w:rsidP="00EA57C2">
            <w:pPr>
              <w:spacing w:line="218" w:lineRule="exact"/>
              <w:rPr>
                <w:rFonts w:ascii="NewsGotT" w:hAnsi="NewsGotT" w:cs="NewsGotT"/>
                <w:color w:val="000000"/>
                <w:kern w:val="20"/>
                <w:sz w:val="20"/>
                <w:szCs w:val="20"/>
              </w:rPr>
            </w:pPr>
          </w:p>
          <w:p w:rsidR="00A36918" w:rsidRPr="000D30CF" w:rsidRDefault="00A36918" w:rsidP="000D30CF">
            <w:pPr>
              <w:spacing w:line="276" w:lineRule="auto"/>
              <w:jc w:val="both"/>
              <w:rPr>
                <w:rFonts w:ascii="NewsGotT" w:hAnsi="NewsGotT"/>
                <w:sz w:val="20"/>
                <w:szCs w:val="20"/>
              </w:rPr>
            </w:pPr>
            <w:r w:rsidRPr="000D30CF">
              <w:rPr>
                <w:rFonts w:ascii="NewsGotT" w:hAnsi="NewsGotT"/>
                <w:sz w:val="20"/>
                <w:szCs w:val="20"/>
              </w:rPr>
              <w:t xml:space="preserve">Ao abrigo do protocolo de cooperação estabelecido entre a Universidade do Minho (UM) e a Câmara Municipal de Braga (CMB), vimos por este meio </w:t>
            </w:r>
            <w:r w:rsidR="00795542">
              <w:rPr>
                <w:rFonts w:ascii="NewsGotT" w:hAnsi="NewsGotT"/>
                <w:sz w:val="20"/>
                <w:szCs w:val="20"/>
              </w:rPr>
              <w:t>solicitar</w:t>
            </w:r>
            <w:r w:rsidRPr="000D30CF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795542">
              <w:rPr>
                <w:rFonts w:ascii="NewsGotT" w:hAnsi="NewsGotT"/>
                <w:sz w:val="20"/>
                <w:szCs w:val="20"/>
              </w:rPr>
              <w:t xml:space="preserve">a </w:t>
            </w:r>
            <w:r w:rsidRPr="000D30CF">
              <w:rPr>
                <w:rFonts w:ascii="NewsGotT" w:hAnsi="NewsGotT"/>
                <w:sz w:val="20"/>
                <w:szCs w:val="20"/>
              </w:rPr>
              <w:t xml:space="preserve">V. Excelência a possibilidade de aceder à cartografia </w:t>
            </w:r>
            <w:r w:rsidR="00795542">
              <w:rPr>
                <w:rFonts w:ascii="NewsGotT" w:hAnsi="NewsGotT"/>
                <w:sz w:val="20"/>
                <w:szCs w:val="20"/>
              </w:rPr>
              <w:t xml:space="preserve">digital </w:t>
            </w:r>
            <w:r w:rsidRPr="000D30CF">
              <w:rPr>
                <w:rFonts w:ascii="NewsGotT" w:hAnsi="NewsGotT"/>
                <w:sz w:val="20"/>
                <w:szCs w:val="20"/>
              </w:rPr>
              <w:t>de base do concelho de Braga</w:t>
            </w:r>
            <w:r w:rsidR="00795542">
              <w:rPr>
                <w:rFonts w:ascii="NewsGotT" w:hAnsi="NewsGotT"/>
                <w:sz w:val="20"/>
                <w:szCs w:val="20"/>
              </w:rPr>
              <w:t>, adquirida pela Câmara Municipal de Braga,</w:t>
            </w:r>
            <w:r w:rsidRPr="000D30CF">
              <w:rPr>
                <w:rFonts w:ascii="NewsGotT" w:hAnsi="NewsGotT"/>
                <w:sz w:val="20"/>
                <w:szCs w:val="20"/>
              </w:rPr>
              <w:t xml:space="preserve"> para utilização em projetos de investigação científica no âmbito do Laboratório</w:t>
            </w:r>
            <w:r w:rsidR="006062CE">
              <w:rPr>
                <w:rFonts w:ascii="NewsGotT" w:hAnsi="NewsGotT"/>
                <w:sz w:val="20"/>
                <w:szCs w:val="20"/>
              </w:rPr>
              <w:t xml:space="preserve"> </w:t>
            </w:r>
            <w:r w:rsidRPr="000D30CF">
              <w:rPr>
                <w:rFonts w:ascii="NewsGotT" w:hAnsi="NewsGotT"/>
                <w:sz w:val="20"/>
                <w:szCs w:val="20"/>
              </w:rPr>
              <w:t>de Cartografia Histórica e Sistemas de Informação Geográfica</w:t>
            </w:r>
            <w:r w:rsidR="00B66E9B">
              <w:rPr>
                <w:rFonts w:ascii="NewsGotT" w:hAnsi="NewsGotT"/>
                <w:sz w:val="20"/>
                <w:szCs w:val="20"/>
              </w:rPr>
              <w:t xml:space="preserve"> (L</w:t>
            </w:r>
            <w:r w:rsidR="00E96E6E">
              <w:rPr>
                <w:rFonts w:ascii="NewsGotT" w:hAnsi="NewsGotT"/>
                <w:sz w:val="20"/>
                <w:szCs w:val="20"/>
              </w:rPr>
              <w:t>CH</w:t>
            </w:r>
            <w:r w:rsidRPr="000D30CF">
              <w:rPr>
                <w:rFonts w:ascii="NewsGotT" w:hAnsi="NewsGotT"/>
                <w:sz w:val="20"/>
                <w:szCs w:val="20"/>
              </w:rPr>
              <w:t>SIG</w:t>
            </w:r>
            <w:r w:rsidR="00E96E6E">
              <w:rPr>
                <w:rFonts w:ascii="NewsGotT" w:hAnsi="NewsGotT"/>
                <w:sz w:val="20"/>
                <w:szCs w:val="20"/>
              </w:rPr>
              <w:t>)</w:t>
            </w:r>
            <w:r w:rsidRPr="000D30CF">
              <w:rPr>
                <w:rFonts w:ascii="NewsGotT" w:hAnsi="NewsGotT"/>
                <w:sz w:val="20"/>
                <w:szCs w:val="20"/>
              </w:rPr>
              <w:t xml:space="preserve"> sediado no Centro de Investigação Transdisciplinar «Cultura, Espaço e Memória» (CITCEM), Unidade de Investigação da FCT, </w:t>
            </w:r>
            <w:proofErr w:type="spellStart"/>
            <w:r w:rsidRPr="000D30CF">
              <w:rPr>
                <w:rFonts w:ascii="NewsGotT" w:hAnsi="NewsGotT"/>
                <w:sz w:val="20"/>
                <w:szCs w:val="20"/>
              </w:rPr>
              <w:t>pólo</w:t>
            </w:r>
            <w:proofErr w:type="spellEnd"/>
            <w:r w:rsidRPr="000D30CF">
              <w:rPr>
                <w:rFonts w:ascii="NewsGotT" w:hAnsi="NewsGotT"/>
                <w:sz w:val="20"/>
                <w:szCs w:val="20"/>
              </w:rPr>
              <w:t xml:space="preserve"> da Universidade do Minho.</w:t>
            </w:r>
          </w:p>
          <w:p w:rsidR="00E00B39" w:rsidRPr="000D30CF" w:rsidRDefault="00A36918" w:rsidP="000D30CF">
            <w:pPr>
              <w:spacing w:line="276" w:lineRule="auto"/>
              <w:jc w:val="both"/>
              <w:rPr>
                <w:rFonts w:ascii="NewsGotT" w:hAnsi="NewsGotT" w:cstheme="minorHAnsi"/>
                <w:sz w:val="20"/>
                <w:szCs w:val="20"/>
              </w:rPr>
            </w:pPr>
            <w:r w:rsidRPr="000D30CF">
              <w:rPr>
                <w:rFonts w:ascii="NewsGotT" w:hAnsi="NewsGotT"/>
                <w:sz w:val="20"/>
                <w:szCs w:val="20"/>
              </w:rPr>
              <w:t>A utilização deste material será realizada no âmbito de trabalhos de investigação especializados na área científica da História e Arqueologia, tendo como finalidade dar o contributo à Comunidade Científica e demais público interessado, de acordo com a missão atribuída à Universidade</w:t>
            </w:r>
            <w:r w:rsidRPr="000D30CF">
              <w:rPr>
                <w:rFonts w:ascii="NewsGotT" w:hAnsi="NewsGotT" w:cs="Arial"/>
                <w:color w:val="4D4D4D"/>
                <w:sz w:val="20"/>
                <w:szCs w:val="20"/>
              </w:rPr>
              <w:t xml:space="preserve"> </w:t>
            </w:r>
            <w:r w:rsidRPr="000D30CF">
              <w:rPr>
                <w:rFonts w:ascii="NewsGotT" w:hAnsi="NewsGotT" w:cstheme="minorHAnsi"/>
                <w:sz w:val="20"/>
                <w:szCs w:val="20"/>
              </w:rPr>
              <w:t xml:space="preserve">de “gerar, difundir e aplicar conhecimento, assente na liberdade de pensamento e na pluralidade dos exercícios críticos, promovendo a educação superior e contribuindo para a construção de um modelo de sociedade baseado em princípios humanistas, que tenha o saber, a criatividade e a inovação como </w:t>
            </w:r>
            <w:r w:rsidR="00B66E9B" w:rsidRPr="000D30CF">
              <w:rPr>
                <w:rFonts w:ascii="NewsGotT" w:hAnsi="NewsGotT" w:cstheme="minorHAnsi"/>
                <w:sz w:val="20"/>
                <w:szCs w:val="20"/>
              </w:rPr>
              <w:t>fatores</w:t>
            </w:r>
            <w:r w:rsidRPr="000D30CF">
              <w:rPr>
                <w:rFonts w:ascii="NewsGotT" w:hAnsi="NewsGotT" w:cstheme="minorHAnsi"/>
                <w:sz w:val="20"/>
                <w:szCs w:val="20"/>
              </w:rPr>
              <w:t xml:space="preserve"> de crescimento, desenvolvimento sustentável, bem-estar e solidariedade" , objetivo esse que é acompanhado pelos ações empreendidas pela vossa instituição no sentido de promover áreas como a educação e cultura.</w:t>
            </w:r>
          </w:p>
          <w:p w:rsidR="00E00B39" w:rsidRDefault="00A36918" w:rsidP="00795542">
            <w:pPr>
              <w:spacing w:line="276" w:lineRule="auto"/>
              <w:jc w:val="both"/>
              <w:rPr>
                <w:rFonts w:ascii="NewsGotT" w:hAnsi="NewsGotT"/>
                <w:sz w:val="20"/>
                <w:szCs w:val="20"/>
              </w:rPr>
            </w:pPr>
            <w:r w:rsidRPr="000D30CF">
              <w:rPr>
                <w:rFonts w:ascii="NewsGotT" w:hAnsi="NewsGotT"/>
                <w:sz w:val="20"/>
                <w:szCs w:val="20"/>
              </w:rPr>
              <w:t>Neste sentido, na sequência dos contactos informais já havidos com a Divisão de Sistemas de Informação, vimos por este meio propor a possibilidade de utilizar a informação supramencionada.</w:t>
            </w:r>
          </w:p>
          <w:p w:rsidR="00795542" w:rsidRDefault="00795542" w:rsidP="00795542">
            <w:pPr>
              <w:spacing w:line="276" w:lineRule="auto"/>
              <w:jc w:val="both"/>
              <w:rPr>
                <w:rFonts w:ascii="NewsGotT" w:hAnsi="NewsGotT"/>
                <w:sz w:val="20"/>
                <w:szCs w:val="20"/>
              </w:rPr>
            </w:pPr>
          </w:p>
          <w:p w:rsidR="00E05413" w:rsidRPr="00795542" w:rsidRDefault="00E05413" w:rsidP="00795542">
            <w:pPr>
              <w:spacing w:line="276" w:lineRule="auto"/>
              <w:jc w:val="both"/>
              <w:rPr>
                <w:rFonts w:ascii="NewsGotT" w:hAnsi="NewsGotT"/>
                <w:sz w:val="20"/>
                <w:szCs w:val="20"/>
              </w:rPr>
            </w:pPr>
          </w:p>
          <w:p w:rsidR="00795542" w:rsidRDefault="00795542" w:rsidP="00795542">
            <w:pPr>
              <w:spacing w:line="360" w:lineRule="auto"/>
              <w:jc w:val="both"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 xml:space="preserve">                                                                             </w:t>
            </w:r>
            <w:r w:rsidR="00A36918" w:rsidRPr="000D30CF">
              <w:rPr>
                <w:rFonts w:ascii="NewsGotT" w:hAnsi="NewsGotT"/>
                <w:sz w:val="20"/>
                <w:szCs w:val="20"/>
              </w:rPr>
              <w:t>Com os mais respeitosos cumprimentos,</w:t>
            </w:r>
          </w:p>
          <w:p w:rsidR="00A36918" w:rsidRDefault="00A36918" w:rsidP="00795542">
            <w:pPr>
              <w:spacing w:line="360" w:lineRule="auto"/>
              <w:jc w:val="both"/>
              <w:rPr>
                <w:rFonts w:ascii="NewsGotT" w:hAnsi="NewsGotT"/>
                <w:sz w:val="20"/>
                <w:szCs w:val="20"/>
              </w:rPr>
            </w:pPr>
            <w:r w:rsidRPr="000D30CF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795542">
              <w:rPr>
                <w:rFonts w:ascii="NewsGotT" w:hAnsi="NewsGotT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0D30CF">
              <w:rPr>
                <w:rFonts w:ascii="NewsGotT" w:hAnsi="NewsGotT"/>
                <w:sz w:val="20"/>
                <w:szCs w:val="20"/>
              </w:rPr>
              <w:t>Braga, 22 de Maio de 2012</w:t>
            </w:r>
          </w:p>
          <w:p w:rsidR="000D30CF" w:rsidRDefault="000D30CF" w:rsidP="00E05413">
            <w:pPr>
              <w:spacing w:line="360" w:lineRule="auto"/>
              <w:rPr>
                <w:rFonts w:ascii="NewsGotT" w:hAnsi="NewsGotT"/>
                <w:sz w:val="20"/>
                <w:szCs w:val="20"/>
              </w:rPr>
            </w:pPr>
          </w:p>
          <w:p w:rsidR="00E05413" w:rsidRPr="000D30CF" w:rsidRDefault="00E05413" w:rsidP="00E05413">
            <w:pPr>
              <w:spacing w:line="360" w:lineRule="auto"/>
              <w:rPr>
                <w:rFonts w:ascii="NewsGotT" w:hAnsi="NewsGotT"/>
                <w:sz w:val="20"/>
                <w:szCs w:val="20"/>
              </w:rPr>
            </w:pPr>
          </w:p>
          <w:p w:rsidR="00A36918" w:rsidRPr="000D30CF" w:rsidRDefault="00A36918" w:rsidP="00A36918">
            <w:pPr>
              <w:spacing w:line="360" w:lineRule="auto"/>
              <w:ind w:firstLine="708"/>
              <w:jc w:val="right"/>
              <w:rPr>
                <w:rFonts w:ascii="NewsGotT" w:hAnsi="NewsGotT"/>
                <w:sz w:val="20"/>
                <w:szCs w:val="20"/>
              </w:rPr>
            </w:pPr>
            <w:r w:rsidRPr="000D30CF">
              <w:rPr>
                <w:rFonts w:ascii="NewsGotT" w:hAnsi="NewsGotT"/>
                <w:sz w:val="20"/>
                <w:szCs w:val="20"/>
              </w:rPr>
              <w:t>Francisco Azevedo Mendes</w:t>
            </w:r>
          </w:p>
          <w:p w:rsidR="00A36918" w:rsidRPr="000D30CF" w:rsidRDefault="00A36918" w:rsidP="00A36918">
            <w:pPr>
              <w:spacing w:line="360" w:lineRule="auto"/>
              <w:ind w:firstLine="708"/>
              <w:jc w:val="right"/>
              <w:rPr>
                <w:rFonts w:ascii="NewsGotT" w:hAnsi="NewsGotT"/>
                <w:sz w:val="20"/>
                <w:szCs w:val="20"/>
              </w:rPr>
            </w:pPr>
            <w:r w:rsidRPr="000D30CF">
              <w:rPr>
                <w:rFonts w:ascii="NewsGotT" w:hAnsi="NewsGotT"/>
                <w:sz w:val="20"/>
                <w:szCs w:val="20"/>
              </w:rPr>
              <w:t>Vice Coordenador Científico do CITCEM</w:t>
            </w:r>
          </w:p>
          <w:p w:rsidR="00A36918" w:rsidRPr="000D30CF" w:rsidRDefault="00A36918" w:rsidP="000D30CF">
            <w:pPr>
              <w:spacing w:line="360" w:lineRule="auto"/>
              <w:rPr>
                <w:rFonts w:ascii="NewsGotT" w:hAnsi="NewsGotT"/>
                <w:sz w:val="20"/>
                <w:szCs w:val="20"/>
              </w:rPr>
            </w:pPr>
            <w:r w:rsidRPr="000D30CF">
              <w:rPr>
                <w:rFonts w:ascii="NewsGotT" w:hAnsi="NewsGotT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A36918" w:rsidRPr="000D30CF" w:rsidRDefault="00A36918" w:rsidP="00A36918">
            <w:pPr>
              <w:spacing w:line="360" w:lineRule="auto"/>
              <w:ind w:firstLine="708"/>
              <w:jc w:val="right"/>
              <w:rPr>
                <w:rFonts w:ascii="NewsGotT" w:hAnsi="NewsGotT"/>
                <w:sz w:val="20"/>
                <w:szCs w:val="20"/>
              </w:rPr>
            </w:pPr>
            <w:r w:rsidRPr="000D30CF">
              <w:rPr>
                <w:rFonts w:ascii="NewsGotT" w:hAnsi="NewsGotT"/>
                <w:sz w:val="20"/>
                <w:szCs w:val="20"/>
              </w:rPr>
              <w:t>Eurico Sérgio Duarte Loureiro</w:t>
            </w:r>
          </w:p>
          <w:p w:rsidR="00986BD6" w:rsidRPr="000D30CF" w:rsidRDefault="00B66E9B" w:rsidP="00E96E6E">
            <w:pPr>
              <w:spacing w:line="360" w:lineRule="auto"/>
              <w:ind w:firstLine="708"/>
              <w:jc w:val="right"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>Responsável pelo L</w:t>
            </w:r>
            <w:r w:rsidR="00E96E6E">
              <w:rPr>
                <w:rFonts w:ascii="NewsGotT" w:hAnsi="NewsGotT"/>
                <w:sz w:val="20"/>
                <w:szCs w:val="20"/>
              </w:rPr>
              <w:t>CH</w:t>
            </w:r>
            <w:r w:rsidR="00A36918" w:rsidRPr="000D30CF">
              <w:rPr>
                <w:rFonts w:ascii="NewsGotT" w:hAnsi="NewsGotT"/>
                <w:sz w:val="20"/>
                <w:szCs w:val="20"/>
              </w:rPr>
              <w:t>SIG</w:t>
            </w:r>
            <w:r w:rsidR="00E96E6E">
              <w:rPr>
                <w:rFonts w:ascii="NewsGotT" w:hAnsi="NewsGotT"/>
                <w:sz w:val="20"/>
                <w:szCs w:val="20"/>
              </w:rPr>
              <w:t>/CITCEM</w:t>
            </w:r>
          </w:p>
        </w:tc>
      </w:tr>
      <w:tr w:rsidR="00795542" w:rsidTr="0034330B">
        <w:trPr>
          <w:trHeight w:val="1134"/>
        </w:trPr>
        <w:tc>
          <w:tcPr>
            <w:tcW w:w="2110" w:type="dxa"/>
            <w:tcMar>
              <w:left w:w="0" w:type="dxa"/>
              <w:right w:w="0" w:type="dxa"/>
            </w:tcMar>
          </w:tcPr>
          <w:p w:rsidR="00795542" w:rsidRPr="003D2F00" w:rsidRDefault="00795542" w:rsidP="00EA57C2">
            <w:pPr>
              <w:spacing w:line="218" w:lineRule="exact"/>
              <w:rPr>
                <w:rFonts w:ascii="NewsGotT" w:hAnsi="NewsGotT"/>
                <w:b/>
                <w:sz w:val="16"/>
                <w:szCs w:val="16"/>
              </w:rPr>
            </w:pPr>
          </w:p>
        </w:tc>
        <w:tc>
          <w:tcPr>
            <w:tcW w:w="160" w:type="dxa"/>
          </w:tcPr>
          <w:p w:rsidR="00795542" w:rsidRDefault="00795542" w:rsidP="00EA57C2"/>
        </w:tc>
        <w:tc>
          <w:tcPr>
            <w:tcW w:w="7417" w:type="dxa"/>
            <w:gridSpan w:val="9"/>
            <w:tcMar>
              <w:left w:w="0" w:type="dxa"/>
              <w:right w:w="0" w:type="dxa"/>
            </w:tcMar>
          </w:tcPr>
          <w:p w:rsidR="00795542" w:rsidRPr="00986BD6" w:rsidRDefault="00795542" w:rsidP="00EA57C2">
            <w:pPr>
              <w:spacing w:line="218" w:lineRule="exact"/>
              <w:rPr>
                <w:rFonts w:ascii="NewsGotT" w:hAnsi="NewsGotT" w:cs="NewsGotT"/>
                <w:color w:val="000000"/>
                <w:kern w:val="20"/>
                <w:sz w:val="20"/>
                <w:szCs w:val="20"/>
              </w:rPr>
            </w:pPr>
          </w:p>
        </w:tc>
      </w:tr>
    </w:tbl>
    <w:p w:rsidR="00DF5297" w:rsidRDefault="00DF5297" w:rsidP="00795542"/>
    <w:sectPr w:rsidR="00DF5297" w:rsidSect="00E05413">
      <w:footerReference w:type="even" r:id="rId10"/>
      <w:footerReference w:type="default" r:id="rId11"/>
      <w:footerReference w:type="first" r:id="rId12"/>
      <w:pgSz w:w="11906" w:h="16838"/>
      <w:pgMar w:top="510" w:right="1701" w:bottom="426" w:left="148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2A" w:rsidRDefault="00C7022A">
      <w:r>
        <w:separator/>
      </w:r>
    </w:p>
  </w:endnote>
  <w:endnote w:type="continuationSeparator" w:id="0">
    <w:p w:rsidR="00C7022A" w:rsidRDefault="00C7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Lig">
    <w:altName w:val="Times New Roman"/>
    <w:charset w:val="00"/>
    <w:family w:val="auto"/>
    <w:pitch w:val="variable"/>
    <w:sig w:usb0="00000001" w:usb1="0000204A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9F" w:rsidRDefault="00CD1F9F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1F9F" w:rsidRDefault="00CD1F9F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9F" w:rsidRPr="00DC2EC1" w:rsidRDefault="00CD1F9F" w:rsidP="00DC2EC1">
    <w:pPr>
      <w:pStyle w:val="Rodap"/>
      <w:jc w:val="right"/>
      <w:rPr>
        <w:rFonts w:ascii="NewsGotT" w:hAnsi="NewsGotT"/>
        <w:sz w:val="20"/>
      </w:rPr>
    </w:pPr>
    <w:r>
      <w:tab/>
    </w:r>
    <w:r>
      <w:tab/>
    </w:r>
    <w:r>
      <w:rPr>
        <w:rFonts w:ascii="NewsGotT" w:hAnsi="NewsGotT"/>
        <w:sz w:val="20"/>
      </w:rPr>
      <w:t>2</w:t>
    </w:r>
    <w:r w:rsidRPr="00DC2EC1">
      <w:rPr>
        <w:rFonts w:ascii="NewsGotT" w:hAnsi="NewsGotT"/>
        <w:sz w:val="20"/>
      </w:rPr>
      <w:t>/2</w:t>
    </w:r>
  </w:p>
  <w:p w:rsidR="00CD1F9F" w:rsidRDefault="00CD1F9F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9F" w:rsidRPr="00DC2EC1" w:rsidRDefault="00CD1F9F" w:rsidP="009F6FFB">
    <w:pPr>
      <w:pStyle w:val="Rodap"/>
      <w:jc w:val="right"/>
      <w:rPr>
        <w:rFonts w:ascii="NewsGotT" w:hAnsi="NewsGotT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2A" w:rsidRDefault="00C7022A">
      <w:r>
        <w:separator/>
      </w:r>
    </w:p>
  </w:footnote>
  <w:footnote w:type="continuationSeparator" w:id="0">
    <w:p w:rsidR="00C7022A" w:rsidRDefault="00C7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69C2"/>
    <w:multiLevelType w:val="hybridMultilevel"/>
    <w:tmpl w:val="260277BA"/>
    <w:lvl w:ilvl="0" w:tplc="094E5FA2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495296A"/>
    <w:multiLevelType w:val="hybridMultilevel"/>
    <w:tmpl w:val="A7028F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02"/>
    <w:rsid w:val="00000CD3"/>
    <w:rsid w:val="0000321F"/>
    <w:rsid w:val="00007B61"/>
    <w:rsid w:val="000140B7"/>
    <w:rsid w:val="00020347"/>
    <w:rsid w:val="00024257"/>
    <w:rsid w:val="00024A49"/>
    <w:rsid w:val="000346D7"/>
    <w:rsid w:val="0003497A"/>
    <w:rsid w:val="00041F2B"/>
    <w:rsid w:val="00047B38"/>
    <w:rsid w:val="00051D9C"/>
    <w:rsid w:val="000566A7"/>
    <w:rsid w:val="000604AA"/>
    <w:rsid w:val="00064526"/>
    <w:rsid w:val="00066196"/>
    <w:rsid w:val="000664CF"/>
    <w:rsid w:val="000666B1"/>
    <w:rsid w:val="00070AF4"/>
    <w:rsid w:val="00071DF2"/>
    <w:rsid w:val="00071E21"/>
    <w:rsid w:val="00076626"/>
    <w:rsid w:val="000826FE"/>
    <w:rsid w:val="00082A93"/>
    <w:rsid w:val="00087BCE"/>
    <w:rsid w:val="000948A3"/>
    <w:rsid w:val="00097554"/>
    <w:rsid w:val="00097AE0"/>
    <w:rsid w:val="000A3150"/>
    <w:rsid w:val="000A3252"/>
    <w:rsid w:val="000A4052"/>
    <w:rsid w:val="000B1DA1"/>
    <w:rsid w:val="000B4559"/>
    <w:rsid w:val="000B542E"/>
    <w:rsid w:val="000B77CB"/>
    <w:rsid w:val="000C04CA"/>
    <w:rsid w:val="000C2F72"/>
    <w:rsid w:val="000C5FC9"/>
    <w:rsid w:val="000D30CF"/>
    <w:rsid w:val="000D4358"/>
    <w:rsid w:val="000D5344"/>
    <w:rsid w:val="000D660A"/>
    <w:rsid w:val="000E5E9D"/>
    <w:rsid w:val="000E6BCE"/>
    <w:rsid w:val="0010092C"/>
    <w:rsid w:val="001037F1"/>
    <w:rsid w:val="00105207"/>
    <w:rsid w:val="00114CFA"/>
    <w:rsid w:val="00115554"/>
    <w:rsid w:val="001218A2"/>
    <w:rsid w:val="00122565"/>
    <w:rsid w:val="00134070"/>
    <w:rsid w:val="0013414C"/>
    <w:rsid w:val="001345E7"/>
    <w:rsid w:val="00136F27"/>
    <w:rsid w:val="00152FFE"/>
    <w:rsid w:val="00154489"/>
    <w:rsid w:val="001567F9"/>
    <w:rsid w:val="001609FE"/>
    <w:rsid w:val="0016190B"/>
    <w:rsid w:val="00161A1F"/>
    <w:rsid w:val="00163117"/>
    <w:rsid w:val="001639B5"/>
    <w:rsid w:val="00171ADA"/>
    <w:rsid w:val="00173456"/>
    <w:rsid w:val="00173C7F"/>
    <w:rsid w:val="00174343"/>
    <w:rsid w:val="001764F5"/>
    <w:rsid w:val="00180432"/>
    <w:rsid w:val="00180FA8"/>
    <w:rsid w:val="00182EE3"/>
    <w:rsid w:val="00184EB8"/>
    <w:rsid w:val="0019626C"/>
    <w:rsid w:val="001A2A34"/>
    <w:rsid w:val="001A34CD"/>
    <w:rsid w:val="001A3C0A"/>
    <w:rsid w:val="001B1073"/>
    <w:rsid w:val="001C17ED"/>
    <w:rsid w:val="001C18FF"/>
    <w:rsid w:val="001C5F1C"/>
    <w:rsid w:val="001D173B"/>
    <w:rsid w:val="001D5F8E"/>
    <w:rsid w:val="001D616D"/>
    <w:rsid w:val="001D69E8"/>
    <w:rsid w:val="001E5783"/>
    <w:rsid w:val="001F1237"/>
    <w:rsid w:val="001F29FA"/>
    <w:rsid w:val="001F762E"/>
    <w:rsid w:val="0020118F"/>
    <w:rsid w:val="0020354A"/>
    <w:rsid w:val="00204335"/>
    <w:rsid w:val="0020661B"/>
    <w:rsid w:val="002069CB"/>
    <w:rsid w:val="0020702C"/>
    <w:rsid w:val="00210245"/>
    <w:rsid w:val="00212684"/>
    <w:rsid w:val="002141FE"/>
    <w:rsid w:val="00215DFA"/>
    <w:rsid w:val="00217169"/>
    <w:rsid w:val="00217BEB"/>
    <w:rsid w:val="00224AB3"/>
    <w:rsid w:val="002328C7"/>
    <w:rsid w:val="00235786"/>
    <w:rsid w:val="0023671D"/>
    <w:rsid w:val="002433C6"/>
    <w:rsid w:val="00246DD6"/>
    <w:rsid w:val="00250526"/>
    <w:rsid w:val="0025284D"/>
    <w:rsid w:val="00255D36"/>
    <w:rsid w:val="00261D7C"/>
    <w:rsid w:val="002642B5"/>
    <w:rsid w:val="002655EB"/>
    <w:rsid w:val="00266639"/>
    <w:rsid w:val="00270E1A"/>
    <w:rsid w:val="00274DEC"/>
    <w:rsid w:val="0029211A"/>
    <w:rsid w:val="002934E7"/>
    <w:rsid w:val="00296F40"/>
    <w:rsid w:val="00297CA1"/>
    <w:rsid w:val="002A18E9"/>
    <w:rsid w:val="002A2375"/>
    <w:rsid w:val="002A3146"/>
    <w:rsid w:val="002A55D3"/>
    <w:rsid w:val="002B1144"/>
    <w:rsid w:val="002B305A"/>
    <w:rsid w:val="002C05E8"/>
    <w:rsid w:val="002C2D04"/>
    <w:rsid w:val="002C489D"/>
    <w:rsid w:val="002C6E7A"/>
    <w:rsid w:val="002C736A"/>
    <w:rsid w:val="002D0D77"/>
    <w:rsid w:val="002D2A11"/>
    <w:rsid w:val="002D30BE"/>
    <w:rsid w:val="002D3C87"/>
    <w:rsid w:val="002E500F"/>
    <w:rsid w:val="002F55E6"/>
    <w:rsid w:val="00310E1D"/>
    <w:rsid w:val="00316BB5"/>
    <w:rsid w:val="00317186"/>
    <w:rsid w:val="00331463"/>
    <w:rsid w:val="00332204"/>
    <w:rsid w:val="00334EBC"/>
    <w:rsid w:val="0034091F"/>
    <w:rsid w:val="0034330B"/>
    <w:rsid w:val="003446DA"/>
    <w:rsid w:val="003544B8"/>
    <w:rsid w:val="00360FDE"/>
    <w:rsid w:val="003652BB"/>
    <w:rsid w:val="00371C7D"/>
    <w:rsid w:val="00375779"/>
    <w:rsid w:val="0037767C"/>
    <w:rsid w:val="00386286"/>
    <w:rsid w:val="00390ABB"/>
    <w:rsid w:val="003944AF"/>
    <w:rsid w:val="0039514B"/>
    <w:rsid w:val="003A1185"/>
    <w:rsid w:val="003A1762"/>
    <w:rsid w:val="003B27CF"/>
    <w:rsid w:val="003C021C"/>
    <w:rsid w:val="003C66A9"/>
    <w:rsid w:val="003D25D5"/>
    <w:rsid w:val="003D2F00"/>
    <w:rsid w:val="003E2317"/>
    <w:rsid w:val="003E4DC6"/>
    <w:rsid w:val="003E7F00"/>
    <w:rsid w:val="003F6DFE"/>
    <w:rsid w:val="003F7ECD"/>
    <w:rsid w:val="00403086"/>
    <w:rsid w:val="0040723E"/>
    <w:rsid w:val="004135F3"/>
    <w:rsid w:val="004178D6"/>
    <w:rsid w:val="00420EBB"/>
    <w:rsid w:val="00421FAF"/>
    <w:rsid w:val="0042589F"/>
    <w:rsid w:val="00427D15"/>
    <w:rsid w:val="00433234"/>
    <w:rsid w:val="00435903"/>
    <w:rsid w:val="004361FF"/>
    <w:rsid w:val="0044630E"/>
    <w:rsid w:val="00447999"/>
    <w:rsid w:val="0045260C"/>
    <w:rsid w:val="00454214"/>
    <w:rsid w:val="00454BD7"/>
    <w:rsid w:val="0046049D"/>
    <w:rsid w:val="00461B82"/>
    <w:rsid w:val="00465800"/>
    <w:rsid w:val="00466157"/>
    <w:rsid w:val="0047009D"/>
    <w:rsid w:val="004710D5"/>
    <w:rsid w:val="00482023"/>
    <w:rsid w:val="0048358D"/>
    <w:rsid w:val="004838BD"/>
    <w:rsid w:val="004850C9"/>
    <w:rsid w:val="00490462"/>
    <w:rsid w:val="00494A8B"/>
    <w:rsid w:val="0049562C"/>
    <w:rsid w:val="004A633A"/>
    <w:rsid w:val="004B1327"/>
    <w:rsid w:val="004B1B6D"/>
    <w:rsid w:val="004C15D9"/>
    <w:rsid w:val="004C4799"/>
    <w:rsid w:val="004D34ED"/>
    <w:rsid w:val="004D3874"/>
    <w:rsid w:val="004E0896"/>
    <w:rsid w:val="004E5CAC"/>
    <w:rsid w:val="004E61AB"/>
    <w:rsid w:val="005059D6"/>
    <w:rsid w:val="005067B8"/>
    <w:rsid w:val="00506FE4"/>
    <w:rsid w:val="0051456F"/>
    <w:rsid w:val="005174FE"/>
    <w:rsid w:val="00520161"/>
    <w:rsid w:val="00533B91"/>
    <w:rsid w:val="0053688B"/>
    <w:rsid w:val="005428EE"/>
    <w:rsid w:val="00546200"/>
    <w:rsid w:val="00547C2E"/>
    <w:rsid w:val="00554471"/>
    <w:rsid w:val="005545C7"/>
    <w:rsid w:val="0055657A"/>
    <w:rsid w:val="00571597"/>
    <w:rsid w:val="0057614C"/>
    <w:rsid w:val="00577FD1"/>
    <w:rsid w:val="00585D33"/>
    <w:rsid w:val="00590152"/>
    <w:rsid w:val="00597717"/>
    <w:rsid w:val="005A1FF7"/>
    <w:rsid w:val="005A421A"/>
    <w:rsid w:val="005A56F4"/>
    <w:rsid w:val="005B00DC"/>
    <w:rsid w:val="005B54B5"/>
    <w:rsid w:val="005B5595"/>
    <w:rsid w:val="005B6E43"/>
    <w:rsid w:val="005C42DE"/>
    <w:rsid w:val="005D2418"/>
    <w:rsid w:val="005E7641"/>
    <w:rsid w:val="005E7C32"/>
    <w:rsid w:val="005E7C79"/>
    <w:rsid w:val="005F1062"/>
    <w:rsid w:val="005F32E7"/>
    <w:rsid w:val="005F4CED"/>
    <w:rsid w:val="006004CD"/>
    <w:rsid w:val="0060395B"/>
    <w:rsid w:val="006062CE"/>
    <w:rsid w:val="006139D3"/>
    <w:rsid w:val="00616C1F"/>
    <w:rsid w:val="00623F74"/>
    <w:rsid w:val="006248FA"/>
    <w:rsid w:val="00625FD8"/>
    <w:rsid w:val="00626120"/>
    <w:rsid w:val="00626FAC"/>
    <w:rsid w:val="00630787"/>
    <w:rsid w:val="00631BA8"/>
    <w:rsid w:val="006325B3"/>
    <w:rsid w:val="00637F6F"/>
    <w:rsid w:val="00645DEA"/>
    <w:rsid w:val="00650866"/>
    <w:rsid w:val="006564C6"/>
    <w:rsid w:val="00662B40"/>
    <w:rsid w:val="00663C90"/>
    <w:rsid w:val="006647D7"/>
    <w:rsid w:val="0066766D"/>
    <w:rsid w:val="006725EC"/>
    <w:rsid w:val="00680430"/>
    <w:rsid w:val="00682A1D"/>
    <w:rsid w:val="00683354"/>
    <w:rsid w:val="00684D85"/>
    <w:rsid w:val="00686228"/>
    <w:rsid w:val="006974B4"/>
    <w:rsid w:val="006A2DD0"/>
    <w:rsid w:val="006A432E"/>
    <w:rsid w:val="006A654C"/>
    <w:rsid w:val="006B0825"/>
    <w:rsid w:val="006B37AD"/>
    <w:rsid w:val="006C14B5"/>
    <w:rsid w:val="006C48C8"/>
    <w:rsid w:val="006D2732"/>
    <w:rsid w:val="006D2BB0"/>
    <w:rsid w:val="006D390D"/>
    <w:rsid w:val="006D3DFB"/>
    <w:rsid w:val="006E38EC"/>
    <w:rsid w:val="006E4D24"/>
    <w:rsid w:val="006E7F2B"/>
    <w:rsid w:val="006F77BF"/>
    <w:rsid w:val="00706649"/>
    <w:rsid w:val="00710BC1"/>
    <w:rsid w:val="007114FE"/>
    <w:rsid w:val="00721E85"/>
    <w:rsid w:val="007249BB"/>
    <w:rsid w:val="0072693A"/>
    <w:rsid w:val="0073661F"/>
    <w:rsid w:val="00737789"/>
    <w:rsid w:val="0075164B"/>
    <w:rsid w:val="007517D9"/>
    <w:rsid w:val="007521FD"/>
    <w:rsid w:val="007529A8"/>
    <w:rsid w:val="007573F4"/>
    <w:rsid w:val="007608B5"/>
    <w:rsid w:val="007612C1"/>
    <w:rsid w:val="00762781"/>
    <w:rsid w:val="007628A8"/>
    <w:rsid w:val="00776504"/>
    <w:rsid w:val="00776FCA"/>
    <w:rsid w:val="00776FE0"/>
    <w:rsid w:val="00785679"/>
    <w:rsid w:val="00791F6F"/>
    <w:rsid w:val="00795542"/>
    <w:rsid w:val="00795E87"/>
    <w:rsid w:val="0079707C"/>
    <w:rsid w:val="007A4B47"/>
    <w:rsid w:val="007B1FF3"/>
    <w:rsid w:val="007B60E8"/>
    <w:rsid w:val="007B6D46"/>
    <w:rsid w:val="007C281A"/>
    <w:rsid w:val="007C36B5"/>
    <w:rsid w:val="007C5434"/>
    <w:rsid w:val="007D0BAC"/>
    <w:rsid w:val="007D358E"/>
    <w:rsid w:val="007D57A2"/>
    <w:rsid w:val="007E4AFD"/>
    <w:rsid w:val="007E5C50"/>
    <w:rsid w:val="007E5E4F"/>
    <w:rsid w:val="007F5453"/>
    <w:rsid w:val="007F7588"/>
    <w:rsid w:val="007F783F"/>
    <w:rsid w:val="007F7C06"/>
    <w:rsid w:val="00804702"/>
    <w:rsid w:val="00804845"/>
    <w:rsid w:val="008054CB"/>
    <w:rsid w:val="00807136"/>
    <w:rsid w:val="00815317"/>
    <w:rsid w:val="00823EFC"/>
    <w:rsid w:val="00826E05"/>
    <w:rsid w:val="00830EC6"/>
    <w:rsid w:val="008329F4"/>
    <w:rsid w:val="0083500B"/>
    <w:rsid w:val="00835148"/>
    <w:rsid w:val="00840BCF"/>
    <w:rsid w:val="00843C39"/>
    <w:rsid w:val="008475F2"/>
    <w:rsid w:val="00850332"/>
    <w:rsid w:val="00852101"/>
    <w:rsid w:val="00853160"/>
    <w:rsid w:val="00856C1E"/>
    <w:rsid w:val="008614FC"/>
    <w:rsid w:val="00861C9F"/>
    <w:rsid w:val="0086267E"/>
    <w:rsid w:val="00865DDE"/>
    <w:rsid w:val="00866677"/>
    <w:rsid w:val="008715ED"/>
    <w:rsid w:val="00872A2D"/>
    <w:rsid w:val="00873279"/>
    <w:rsid w:val="00874168"/>
    <w:rsid w:val="00874218"/>
    <w:rsid w:val="00876735"/>
    <w:rsid w:val="00877135"/>
    <w:rsid w:val="00882181"/>
    <w:rsid w:val="00885A24"/>
    <w:rsid w:val="008917DF"/>
    <w:rsid w:val="008958E7"/>
    <w:rsid w:val="008A00B4"/>
    <w:rsid w:val="008A384B"/>
    <w:rsid w:val="008B0115"/>
    <w:rsid w:val="008B732A"/>
    <w:rsid w:val="008B7F15"/>
    <w:rsid w:val="008C73FE"/>
    <w:rsid w:val="008D354F"/>
    <w:rsid w:val="008E13B5"/>
    <w:rsid w:val="008E3EA2"/>
    <w:rsid w:val="008E6C8E"/>
    <w:rsid w:val="008F0A59"/>
    <w:rsid w:val="008F120E"/>
    <w:rsid w:val="008F312F"/>
    <w:rsid w:val="008F7B3D"/>
    <w:rsid w:val="009005DA"/>
    <w:rsid w:val="00900B78"/>
    <w:rsid w:val="00903E3C"/>
    <w:rsid w:val="009058CA"/>
    <w:rsid w:val="00906BE6"/>
    <w:rsid w:val="00907164"/>
    <w:rsid w:val="00910056"/>
    <w:rsid w:val="00910402"/>
    <w:rsid w:val="0091529C"/>
    <w:rsid w:val="00917BEE"/>
    <w:rsid w:val="00922455"/>
    <w:rsid w:val="009341FE"/>
    <w:rsid w:val="0093499B"/>
    <w:rsid w:val="00940DA8"/>
    <w:rsid w:val="00950673"/>
    <w:rsid w:val="00955347"/>
    <w:rsid w:val="00957C81"/>
    <w:rsid w:val="009628A9"/>
    <w:rsid w:val="009643CC"/>
    <w:rsid w:val="00966696"/>
    <w:rsid w:val="009706FE"/>
    <w:rsid w:val="0097497B"/>
    <w:rsid w:val="00974CC4"/>
    <w:rsid w:val="009752C9"/>
    <w:rsid w:val="0097738B"/>
    <w:rsid w:val="009803AC"/>
    <w:rsid w:val="00980D33"/>
    <w:rsid w:val="00981C76"/>
    <w:rsid w:val="00984963"/>
    <w:rsid w:val="0098653F"/>
    <w:rsid w:val="00986BD6"/>
    <w:rsid w:val="00992A6D"/>
    <w:rsid w:val="00993103"/>
    <w:rsid w:val="009936BB"/>
    <w:rsid w:val="009946DC"/>
    <w:rsid w:val="00995729"/>
    <w:rsid w:val="0099692E"/>
    <w:rsid w:val="009A4D22"/>
    <w:rsid w:val="009A5D3E"/>
    <w:rsid w:val="009A7668"/>
    <w:rsid w:val="009C2E23"/>
    <w:rsid w:val="009D1B60"/>
    <w:rsid w:val="009D3099"/>
    <w:rsid w:val="009D65B8"/>
    <w:rsid w:val="009D776F"/>
    <w:rsid w:val="009F4B14"/>
    <w:rsid w:val="009F6FFB"/>
    <w:rsid w:val="009F74E7"/>
    <w:rsid w:val="009F759C"/>
    <w:rsid w:val="009F77AD"/>
    <w:rsid w:val="009F79A7"/>
    <w:rsid w:val="009F7F60"/>
    <w:rsid w:val="00A02105"/>
    <w:rsid w:val="00A02702"/>
    <w:rsid w:val="00A04426"/>
    <w:rsid w:val="00A06B0F"/>
    <w:rsid w:val="00A07747"/>
    <w:rsid w:val="00A1173F"/>
    <w:rsid w:val="00A151FC"/>
    <w:rsid w:val="00A163C3"/>
    <w:rsid w:val="00A17738"/>
    <w:rsid w:val="00A22B22"/>
    <w:rsid w:val="00A2329D"/>
    <w:rsid w:val="00A259CF"/>
    <w:rsid w:val="00A30E26"/>
    <w:rsid w:val="00A3192A"/>
    <w:rsid w:val="00A31C35"/>
    <w:rsid w:val="00A34FAF"/>
    <w:rsid w:val="00A363DD"/>
    <w:rsid w:val="00A36918"/>
    <w:rsid w:val="00A51801"/>
    <w:rsid w:val="00A577E8"/>
    <w:rsid w:val="00A579AC"/>
    <w:rsid w:val="00A61177"/>
    <w:rsid w:val="00A615B0"/>
    <w:rsid w:val="00A625D5"/>
    <w:rsid w:val="00A62CAF"/>
    <w:rsid w:val="00A65E2B"/>
    <w:rsid w:val="00A67FC3"/>
    <w:rsid w:val="00A75C0F"/>
    <w:rsid w:val="00A82D36"/>
    <w:rsid w:val="00A87B14"/>
    <w:rsid w:val="00A90541"/>
    <w:rsid w:val="00A910B0"/>
    <w:rsid w:val="00A96C78"/>
    <w:rsid w:val="00AA4343"/>
    <w:rsid w:val="00AB1765"/>
    <w:rsid w:val="00AB1FD0"/>
    <w:rsid w:val="00AB6AB9"/>
    <w:rsid w:val="00AB6D63"/>
    <w:rsid w:val="00AB70BF"/>
    <w:rsid w:val="00AD1605"/>
    <w:rsid w:val="00AE0B06"/>
    <w:rsid w:val="00AE2DDC"/>
    <w:rsid w:val="00AE3109"/>
    <w:rsid w:val="00AE3B8A"/>
    <w:rsid w:val="00AF450A"/>
    <w:rsid w:val="00B00F91"/>
    <w:rsid w:val="00B1224E"/>
    <w:rsid w:val="00B13F66"/>
    <w:rsid w:val="00B344A0"/>
    <w:rsid w:val="00B44005"/>
    <w:rsid w:val="00B4679C"/>
    <w:rsid w:val="00B47E4E"/>
    <w:rsid w:val="00B50A24"/>
    <w:rsid w:val="00B558E8"/>
    <w:rsid w:val="00B56597"/>
    <w:rsid w:val="00B56A70"/>
    <w:rsid w:val="00B63AD3"/>
    <w:rsid w:val="00B63FEE"/>
    <w:rsid w:val="00B66E9B"/>
    <w:rsid w:val="00B75D97"/>
    <w:rsid w:val="00B76DB9"/>
    <w:rsid w:val="00B77641"/>
    <w:rsid w:val="00B84297"/>
    <w:rsid w:val="00B87CB0"/>
    <w:rsid w:val="00B90C3F"/>
    <w:rsid w:val="00B930CC"/>
    <w:rsid w:val="00BA1378"/>
    <w:rsid w:val="00BA30AA"/>
    <w:rsid w:val="00BA4080"/>
    <w:rsid w:val="00BA7B4A"/>
    <w:rsid w:val="00BB50B3"/>
    <w:rsid w:val="00BB5656"/>
    <w:rsid w:val="00BB7C9F"/>
    <w:rsid w:val="00BC02C5"/>
    <w:rsid w:val="00BC1588"/>
    <w:rsid w:val="00BD4554"/>
    <w:rsid w:val="00BD5DDF"/>
    <w:rsid w:val="00BE2030"/>
    <w:rsid w:val="00BF02A7"/>
    <w:rsid w:val="00BF4B26"/>
    <w:rsid w:val="00BF60F4"/>
    <w:rsid w:val="00C03553"/>
    <w:rsid w:val="00C05762"/>
    <w:rsid w:val="00C071EB"/>
    <w:rsid w:val="00C16B4F"/>
    <w:rsid w:val="00C329AA"/>
    <w:rsid w:val="00C43557"/>
    <w:rsid w:val="00C4612E"/>
    <w:rsid w:val="00C52CED"/>
    <w:rsid w:val="00C55D36"/>
    <w:rsid w:val="00C56709"/>
    <w:rsid w:val="00C626FD"/>
    <w:rsid w:val="00C65D19"/>
    <w:rsid w:val="00C7022A"/>
    <w:rsid w:val="00C71CB6"/>
    <w:rsid w:val="00C737B8"/>
    <w:rsid w:val="00C73CFC"/>
    <w:rsid w:val="00C74510"/>
    <w:rsid w:val="00C77ADA"/>
    <w:rsid w:val="00C879E5"/>
    <w:rsid w:val="00C90883"/>
    <w:rsid w:val="00C95030"/>
    <w:rsid w:val="00CA0BE9"/>
    <w:rsid w:val="00CA1AE4"/>
    <w:rsid w:val="00CA3B73"/>
    <w:rsid w:val="00CB25BB"/>
    <w:rsid w:val="00CC258D"/>
    <w:rsid w:val="00CD0795"/>
    <w:rsid w:val="00CD1F9F"/>
    <w:rsid w:val="00CD520C"/>
    <w:rsid w:val="00CE2589"/>
    <w:rsid w:val="00CF10F4"/>
    <w:rsid w:val="00CF2789"/>
    <w:rsid w:val="00CF79F8"/>
    <w:rsid w:val="00D017D7"/>
    <w:rsid w:val="00D072EB"/>
    <w:rsid w:val="00D075E4"/>
    <w:rsid w:val="00D11921"/>
    <w:rsid w:val="00D21457"/>
    <w:rsid w:val="00D24986"/>
    <w:rsid w:val="00D306D3"/>
    <w:rsid w:val="00D441C8"/>
    <w:rsid w:val="00D4440E"/>
    <w:rsid w:val="00D4467F"/>
    <w:rsid w:val="00D46193"/>
    <w:rsid w:val="00D471D8"/>
    <w:rsid w:val="00D53351"/>
    <w:rsid w:val="00D578FD"/>
    <w:rsid w:val="00D62A46"/>
    <w:rsid w:val="00D71DC8"/>
    <w:rsid w:val="00D731B9"/>
    <w:rsid w:val="00D765B7"/>
    <w:rsid w:val="00D84FFA"/>
    <w:rsid w:val="00D85C8F"/>
    <w:rsid w:val="00D90316"/>
    <w:rsid w:val="00D91686"/>
    <w:rsid w:val="00D9714B"/>
    <w:rsid w:val="00DA10E8"/>
    <w:rsid w:val="00DA1394"/>
    <w:rsid w:val="00DA3477"/>
    <w:rsid w:val="00DA7F4D"/>
    <w:rsid w:val="00DB1552"/>
    <w:rsid w:val="00DB3809"/>
    <w:rsid w:val="00DB467C"/>
    <w:rsid w:val="00DC0956"/>
    <w:rsid w:val="00DC2EC1"/>
    <w:rsid w:val="00DC6469"/>
    <w:rsid w:val="00DD1391"/>
    <w:rsid w:val="00DD3361"/>
    <w:rsid w:val="00DD4751"/>
    <w:rsid w:val="00DD52FE"/>
    <w:rsid w:val="00DD5328"/>
    <w:rsid w:val="00DD5761"/>
    <w:rsid w:val="00DE54EA"/>
    <w:rsid w:val="00DE55EE"/>
    <w:rsid w:val="00DF342E"/>
    <w:rsid w:val="00DF4873"/>
    <w:rsid w:val="00DF5297"/>
    <w:rsid w:val="00DF71B8"/>
    <w:rsid w:val="00DF7308"/>
    <w:rsid w:val="00E00201"/>
    <w:rsid w:val="00E00B39"/>
    <w:rsid w:val="00E0276F"/>
    <w:rsid w:val="00E05413"/>
    <w:rsid w:val="00E229E7"/>
    <w:rsid w:val="00E30DAA"/>
    <w:rsid w:val="00E35880"/>
    <w:rsid w:val="00E405F4"/>
    <w:rsid w:val="00E428E6"/>
    <w:rsid w:val="00E428EB"/>
    <w:rsid w:val="00E42AC4"/>
    <w:rsid w:val="00E54D65"/>
    <w:rsid w:val="00E57B1F"/>
    <w:rsid w:val="00E617B9"/>
    <w:rsid w:val="00E64ECE"/>
    <w:rsid w:val="00E733FE"/>
    <w:rsid w:val="00E774DE"/>
    <w:rsid w:val="00E77CDD"/>
    <w:rsid w:val="00E81A94"/>
    <w:rsid w:val="00E81B11"/>
    <w:rsid w:val="00E86317"/>
    <w:rsid w:val="00E868F7"/>
    <w:rsid w:val="00E86B53"/>
    <w:rsid w:val="00E900AA"/>
    <w:rsid w:val="00E91EA5"/>
    <w:rsid w:val="00E96E6E"/>
    <w:rsid w:val="00EA3100"/>
    <w:rsid w:val="00EA3117"/>
    <w:rsid w:val="00EA39FB"/>
    <w:rsid w:val="00EA57BB"/>
    <w:rsid w:val="00EA57C2"/>
    <w:rsid w:val="00EA7080"/>
    <w:rsid w:val="00EB053B"/>
    <w:rsid w:val="00EB0A48"/>
    <w:rsid w:val="00EB2C01"/>
    <w:rsid w:val="00EC1A69"/>
    <w:rsid w:val="00EC2504"/>
    <w:rsid w:val="00EC73D8"/>
    <w:rsid w:val="00ED69AE"/>
    <w:rsid w:val="00EE0F07"/>
    <w:rsid w:val="00EE59D7"/>
    <w:rsid w:val="00EE7E69"/>
    <w:rsid w:val="00EF0684"/>
    <w:rsid w:val="00EF65CA"/>
    <w:rsid w:val="00F06913"/>
    <w:rsid w:val="00F11C5C"/>
    <w:rsid w:val="00F13C10"/>
    <w:rsid w:val="00F21D9D"/>
    <w:rsid w:val="00F304CD"/>
    <w:rsid w:val="00F311A2"/>
    <w:rsid w:val="00F449D4"/>
    <w:rsid w:val="00F44ED7"/>
    <w:rsid w:val="00F479DF"/>
    <w:rsid w:val="00F51A2C"/>
    <w:rsid w:val="00F52AAC"/>
    <w:rsid w:val="00F5407A"/>
    <w:rsid w:val="00F7374C"/>
    <w:rsid w:val="00F746A1"/>
    <w:rsid w:val="00F81B65"/>
    <w:rsid w:val="00F83847"/>
    <w:rsid w:val="00F8542D"/>
    <w:rsid w:val="00F8689B"/>
    <w:rsid w:val="00F871F7"/>
    <w:rsid w:val="00F91EE6"/>
    <w:rsid w:val="00FA2D1C"/>
    <w:rsid w:val="00FA57AD"/>
    <w:rsid w:val="00FA67B9"/>
    <w:rsid w:val="00FB4E28"/>
    <w:rsid w:val="00FB64C3"/>
    <w:rsid w:val="00FD06F0"/>
    <w:rsid w:val="00FD13DB"/>
    <w:rsid w:val="00FD18CD"/>
    <w:rsid w:val="00FD40C1"/>
    <w:rsid w:val="00FE0022"/>
    <w:rsid w:val="00FE1EB6"/>
    <w:rsid w:val="00FE28AE"/>
    <w:rsid w:val="00FF0851"/>
    <w:rsid w:val="00FF0D90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86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910402"/>
    <w:rPr>
      <w:sz w:val="24"/>
      <w:szCs w:val="24"/>
    </w:rPr>
  </w:style>
  <w:style w:type="paragraph" w:styleId="Textodebalo">
    <w:name w:val="Balloon Text"/>
    <w:basedOn w:val="Normal"/>
    <w:link w:val="TextodebaloCarcter"/>
    <w:rsid w:val="009104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91040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unhideWhenUsed/>
    <w:rsid w:val="005D2418"/>
    <w:pPr>
      <w:spacing w:line="200" w:lineRule="exact"/>
    </w:pPr>
    <w:rPr>
      <w:rFonts w:ascii="NewsGotTLig" w:hAnsi="NewsGotTLig"/>
      <w:spacing w:val="2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5D2418"/>
    <w:rPr>
      <w:rFonts w:ascii="NewsGotTLig" w:hAnsi="NewsGotTLig"/>
      <w:spacing w:val="2"/>
    </w:rPr>
  </w:style>
  <w:style w:type="character" w:styleId="TextodoMarcadordePosio">
    <w:name w:val="Placeholder Text"/>
    <w:basedOn w:val="Tipodeletrapredefinidodopargrafo"/>
    <w:uiPriority w:val="99"/>
    <w:semiHidden/>
    <w:rsid w:val="00C05762"/>
    <w:rPr>
      <w:color w:val="808080"/>
    </w:rPr>
  </w:style>
  <w:style w:type="character" w:styleId="Forte">
    <w:name w:val="Strong"/>
    <w:basedOn w:val="Tipodeletrapredefinidodopargrafo"/>
    <w:uiPriority w:val="22"/>
    <w:qFormat/>
    <w:rsid w:val="002328C7"/>
    <w:rPr>
      <w:b/>
      <w:bCs/>
    </w:rPr>
  </w:style>
  <w:style w:type="table" w:styleId="Tabelacomgrelha">
    <w:name w:val="Table Grid"/>
    <w:basedOn w:val="Tabelanormal"/>
    <w:uiPriority w:val="59"/>
    <w:rsid w:val="00A0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arcter"/>
    <w:rsid w:val="007517D9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rsid w:val="007517D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3F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86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910402"/>
    <w:rPr>
      <w:sz w:val="24"/>
      <w:szCs w:val="24"/>
    </w:rPr>
  </w:style>
  <w:style w:type="paragraph" w:styleId="Textodebalo">
    <w:name w:val="Balloon Text"/>
    <w:basedOn w:val="Normal"/>
    <w:link w:val="TextodebaloCarcter"/>
    <w:rsid w:val="009104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91040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unhideWhenUsed/>
    <w:rsid w:val="005D2418"/>
    <w:pPr>
      <w:spacing w:line="200" w:lineRule="exact"/>
    </w:pPr>
    <w:rPr>
      <w:rFonts w:ascii="NewsGotTLig" w:hAnsi="NewsGotTLig"/>
      <w:spacing w:val="2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5D2418"/>
    <w:rPr>
      <w:rFonts w:ascii="NewsGotTLig" w:hAnsi="NewsGotTLig"/>
      <w:spacing w:val="2"/>
    </w:rPr>
  </w:style>
  <w:style w:type="character" w:styleId="TextodoMarcadordePosio">
    <w:name w:val="Placeholder Text"/>
    <w:basedOn w:val="Tipodeletrapredefinidodopargrafo"/>
    <w:uiPriority w:val="99"/>
    <w:semiHidden/>
    <w:rsid w:val="00C05762"/>
    <w:rPr>
      <w:color w:val="808080"/>
    </w:rPr>
  </w:style>
  <w:style w:type="character" w:styleId="Forte">
    <w:name w:val="Strong"/>
    <w:basedOn w:val="Tipodeletrapredefinidodopargrafo"/>
    <w:uiPriority w:val="22"/>
    <w:qFormat/>
    <w:rsid w:val="002328C7"/>
    <w:rPr>
      <w:b/>
      <w:bCs/>
    </w:rPr>
  </w:style>
  <w:style w:type="table" w:styleId="Tabelacomgrelha">
    <w:name w:val="Table Grid"/>
    <w:basedOn w:val="Tabelanormal"/>
    <w:uiPriority w:val="59"/>
    <w:rsid w:val="00A0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arcter"/>
    <w:rsid w:val="007517D9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rsid w:val="007517D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3F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2504\AppData\Local\Microsoft\Windows\Temporary%20Internet%20Files\Content.Outlook\YIO28RQ7\Instituto%20de%20Ci&#234;ncias%20Sociais_30an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C497-CF93-4E2B-8789-36405806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Instituto de Ciências Sociais_30anos</Template>
  <TotalTime>3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Universidade do Minho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Lúcia Lopes Azevedo</dc:creator>
  <cp:lastModifiedBy>SIG_CITCEM</cp:lastModifiedBy>
  <cp:revision>3</cp:revision>
  <cp:lastPrinted>2012-05-22T16:33:00Z</cp:lastPrinted>
  <dcterms:created xsi:type="dcterms:W3CDTF">2012-06-05T09:29:00Z</dcterms:created>
  <dcterms:modified xsi:type="dcterms:W3CDTF">2012-07-18T09:38:00Z</dcterms:modified>
</cp:coreProperties>
</file>